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4BA1CB3C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D07C5A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Lettre de </w:t>
      </w:r>
      <w:r w:rsidR="00D07C5A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résiliation du contrat à l’essai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6110D99" w14:textId="7F154EDE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AC43AE8" w14:textId="77777777" w:rsidR="00A300A7" w:rsidRPr="00A00683" w:rsidRDefault="00A300A7" w:rsidP="00A300A7">
      <w:pPr>
        <w:pStyle w:val="Paragraphe"/>
      </w:pP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5241E8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68F18346" w14:textId="77777777" w:rsidR="005241E8" w:rsidRDefault="005241E8" w:rsidP="005241E8">
      <w:pPr>
        <w:pStyle w:val="Paragraphe"/>
      </w:pPr>
    </w:p>
    <w:p w14:paraId="08BD47CB" w14:textId="5F660C44" w:rsidR="005241E8" w:rsidRDefault="005241E8" w:rsidP="005241E8">
      <w:pPr>
        <w:pStyle w:val="Paragraphe"/>
      </w:pPr>
      <w:r>
        <w:t xml:space="preserve">Luxembourg, le </w:t>
      </w:r>
      <w:r>
        <w:rPr>
          <w:highlight w:val="yellow"/>
        </w:rPr>
        <w:t>XXX</w:t>
      </w:r>
    </w:p>
    <w:p w14:paraId="6077FCCD" w14:textId="233C67C7" w:rsidR="005241E8" w:rsidRDefault="005241E8" w:rsidP="005241E8">
      <w:pPr>
        <w:pStyle w:val="Paragraphe"/>
        <w:rPr>
          <w:b/>
          <w:bCs/>
        </w:rPr>
      </w:pPr>
      <w:r>
        <w:rPr>
          <w:b/>
          <w:bCs/>
        </w:rPr>
        <w:t xml:space="preserve">Objet : Lettre de résiliation pendant la période d’essai </w:t>
      </w:r>
    </w:p>
    <w:p w14:paraId="14F33B84" w14:textId="77777777" w:rsidR="00A300A7" w:rsidRPr="00A00683" w:rsidRDefault="00A300A7" w:rsidP="00A300A7">
      <w:pPr>
        <w:pStyle w:val="Paragraphe"/>
      </w:pP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4B37BB67" w14:textId="40CF3793" w:rsidR="00677593" w:rsidRDefault="00677593" w:rsidP="00677593">
      <w:pPr>
        <w:pStyle w:val="Paragraphe"/>
      </w:pPr>
      <w:r w:rsidRPr="00213741">
        <w:t>Par la présente, et après l’expiration de la période minimum d’essai de 2 semaines, nous avons le regret de mettre fin à votre cont</w:t>
      </w:r>
      <w:r>
        <w:t xml:space="preserve">rat à l’essai conclu en date du </w:t>
      </w:r>
      <w:r w:rsidR="00422539" w:rsidRPr="00F36D4E">
        <w:rPr>
          <w:highlight w:val="yellow"/>
        </w:rPr>
        <w:t>XXX</w:t>
      </w:r>
    </w:p>
    <w:p w14:paraId="341D2D3E" w14:textId="2F794287" w:rsidR="00677593" w:rsidRDefault="00677593" w:rsidP="00677593">
      <w:pPr>
        <w:pStyle w:val="Paragraphe"/>
      </w:pPr>
      <w:r w:rsidRPr="00213741">
        <w:t xml:space="preserve">Le préavis légal est de </w:t>
      </w:r>
      <w:r w:rsidR="00422539" w:rsidRPr="00F36D4E">
        <w:rPr>
          <w:highlight w:val="yellow"/>
        </w:rPr>
        <w:t>XXX</w:t>
      </w:r>
      <w:r w:rsidRPr="00213741">
        <w:t xml:space="preserve"> jours, il prendra cours le </w:t>
      </w:r>
      <w:r w:rsidR="00422539" w:rsidRPr="00F36D4E">
        <w:rPr>
          <w:highlight w:val="yellow"/>
        </w:rPr>
        <w:t>XXX</w:t>
      </w:r>
      <w:r w:rsidRPr="00213741">
        <w:t xml:space="preserve"> et expirera le </w:t>
      </w:r>
      <w:r w:rsidR="00422539" w:rsidRPr="00F36D4E">
        <w:rPr>
          <w:highlight w:val="yellow"/>
        </w:rPr>
        <w:t>XXX</w:t>
      </w:r>
      <w:r w:rsidRPr="00213741">
        <w:t>.</w:t>
      </w:r>
    </w:p>
    <w:p w14:paraId="5E5D80A8" w14:textId="18E6D546" w:rsidR="00677593" w:rsidRPr="00677593" w:rsidRDefault="00677593" w:rsidP="00677593">
      <w:pPr>
        <w:pStyle w:val="Paragraphe"/>
        <w:rPr>
          <w:i/>
          <w:color w:val="E36C0A" w:themeColor="accent6" w:themeShade="BF"/>
        </w:rPr>
      </w:pPr>
      <w:r w:rsidRPr="00677593">
        <w:rPr>
          <w:i/>
          <w:color w:val="E36C0A" w:themeColor="accent6" w:themeShade="BF"/>
        </w:rPr>
        <w:t>Conformément à l’article L.124-9 du Code du Travail, vous êtes dispensé dès réception de la présente et jusqu’à la fin du préavis de toute prestation de travail.</w:t>
      </w:r>
    </w:p>
    <w:p w14:paraId="07A43FC3" w14:textId="6A345C44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08217F68" w:rsidR="00DC1B17" w:rsidRPr="00DC1B17" w:rsidRDefault="00A06EFA" w:rsidP="00DC1B17">
      <w:pPr>
        <w:pStyle w:val="Paragraphe"/>
      </w:pPr>
      <w:r w:rsidRPr="00D064FB">
        <w:tab/>
        <w:t xml:space="preserve">Signature </w:t>
      </w:r>
      <w:r w:rsidR="004959DD">
        <w:t>de l’employeur</w:t>
      </w: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2A86" w14:textId="77777777" w:rsidR="00713DB7" w:rsidRDefault="00713DB7">
      <w:pPr>
        <w:spacing w:after="0" w:line="240" w:lineRule="auto"/>
      </w:pPr>
      <w:r>
        <w:separator/>
      </w:r>
    </w:p>
    <w:p w14:paraId="29CD2DD3" w14:textId="77777777" w:rsidR="00713DB7" w:rsidRDefault="00713DB7"/>
  </w:endnote>
  <w:endnote w:type="continuationSeparator" w:id="0">
    <w:p w14:paraId="6F15F23C" w14:textId="77777777" w:rsidR="00713DB7" w:rsidRDefault="00713DB7">
      <w:pPr>
        <w:spacing w:after="0" w:line="240" w:lineRule="auto"/>
      </w:pPr>
      <w:r>
        <w:continuationSeparator/>
      </w:r>
    </w:p>
    <w:p w14:paraId="37FACEE6" w14:textId="77777777" w:rsidR="00713DB7" w:rsidRDefault="00713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proofErr w:type="spellStart"/>
    <w:r>
      <w:t>CdM</w:t>
    </w:r>
    <w:proofErr w:type="spellEnd"/>
    <w:r>
      <w:t>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F5BD" w14:textId="77777777" w:rsidR="00713DB7" w:rsidRPr="00FE3210" w:rsidRDefault="00713DB7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0BDA47A5" w14:textId="77777777" w:rsidR="00713DB7" w:rsidRDefault="00713DB7">
      <w:pPr>
        <w:spacing w:after="0" w:line="240" w:lineRule="auto"/>
      </w:pPr>
      <w:r>
        <w:continuationSeparator/>
      </w:r>
    </w:p>
    <w:p w14:paraId="4FFB327F" w14:textId="77777777" w:rsidR="00713DB7" w:rsidRDefault="00713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1"/>
  </w:num>
  <w:num w:numId="7" w16cid:durableId="1431660379">
    <w:abstractNumId w:val="20"/>
  </w:num>
  <w:num w:numId="8" w16cid:durableId="78412854">
    <w:abstractNumId w:val="0"/>
  </w:num>
  <w:num w:numId="9" w16cid:durableId="1902517361">
    <w:abstractNumId w:val="19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C27F7"/>
    <w:rsid w:val="000D3F16"/>
    <w:rsid w:val="001072F8"/>
    <w:rsid w:val="00112439"/>
    <w:rsid w:val="001221AE"/>
    <w:rsid w:val="00130571"/>
    <w:rsid w:val="00144817"/>
    <w:rsid w:val="00166ABF"/>
    <w:rsid w:val="00172851"/>
    <w:rsid w:val="00183AFB"/>
    <w:rsid w:val="00195013"/>
    <w:rsid w:val="001A4203"/>
    <w:rsid w:val="001E01DE"/>
    <w:rsid w:val="00244776"/>
    <w:rsid w:val="002D6D65"/>
    <w:rsid w:val="002E1AC9"/>
    <w:rsid w:val="00352ED8"/>
    <w:rsid w:val="00371A3C"/>
    <w:rsid w:val="00384085"/>
    <w:rsid w:val="003C2CEA"/>
    <w:rsid w:val="003C673B"/>
    <w:rsid w:val="003E2671"/>
    <w:rsid w:val="003F3390"/>
    <w:rsid w:val="00417224"/>
    <w:rsid w:val="00417B92"/>
    <w:rsid w:val="00422539"/>
    <w:rsid w:val="00425B61"/>
    <w:rsid w:val="00455982"/>
    <w:rsid w:val="00466647"/>
    <w:rsid w:val="00475382"/>
    <w:rsid w:val="00481A01"/>
    <w:rsid w:val="00484130"/>
    <w:rsid w:val="004959DD"/>
    <w:rsid w:val="004B279B"/>
    <w:rsid w:val="004B670B"/>
    <w:rsid w:val="00507C7B"/>
    <w:rsid w:val="005241E8"/>
    <w:rsid w:val="00563FE1"/>
    <w:rsid w:val="00574312"/>
    <w:rsid w:val="00660FCC"/>
    <w:rsid w:val="00677593"/>
    <w:rsid w:val="00683C36"/>
    <w:rsid w:val="006D142B"/>
    <w:rsid w:val="006F370D"/>
    <w:rsid w:val="0070235A"/>
    <w:rsid w:val="00713DB7"/>
    <w:rsid w:val="0073237B"/>
    <w:rsid w:val="00736037"/>
    <w:rsid w:val="007D54AC"/>
    <w:rsid w:val="007D6911"/>
    <w:rsid w:val="008001EF"/>
    <w:rsid w:val="00824270"/>
    <w:rsid w:val="0086391A"/>
    <w:rsid w:val="008807AE"/>
    <w:rsid w:val="00917A94"/>
    <w:rsid w:val="009263E0"/>
    <w:rsid w:val="00947966"/>
    <w:rsid w:val="00947FAB"/>
    <w:rsid w:val="009C41A7"/>
    <w:rsid w:val="009D66A3"/>
    <w:rsid w:val="009F0FB2"/>
    <w:rsid w:val="00A06EFA"/>
    <w:rsid w:val="00A165C3"/>
    <w:rsid w:val="00A300A7"/>
    <w:rsid w:val="00AE78D1"/>
    <w:rsid w:val="00AF1CAE"/>
    <w:rsid w:val="00B02EC4"/>
    <w:rsid w:val="00B625FD"/>
    <w:rsid w:val="00BD260E"/>
    <w:rsid w:val="00BF45B9"/>
    <w:rsid w:val="00C01C5B"/>
    <w:rsid w:val="00C038B6"/>
    <w:rsid w:val="00C2581F"/>
    <w:rsid w:val="00C33A74"/>
    <w:rsid w:val="00C406FF"/>
    <w:rsid w:val="00C53A51"/>
    <w:rsid w:val="00CC77A8"/>
    <w:rsid w:val="00CC7CB4"/>
    <w:rsid w:val="00CE58B2"/>
    <w:rsid w:val="00CF7C16"/>
    <w:rsid w:val="00D064FB"/>
    <w:rsid w:val="00D07C5A"/>
    <w:rsid w:val="00D133D5"/>
    <w:rsid w:val="00D2187E"/>
    <w:rsid w:val="00D418FE"/>
    <w:rsid w:val="00D41FE9"/>
    <w:rsid w:val="00D44B7D"/>
    <w:rsid w:val="00D97BD6"/>
    <w:rsid w:val="00DC1B17"/>
    <w:rsid w:val="00DC341F"/>
    <w:rsid w:val="00E0141B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C6ADB"/>
    <w:rsid w:val="00ED2FBD"/>
    <w:rsid w:val="00ED7175"/>
    <w:rsid w:val="00EE0C55"/>
    <w:rsid w:val="00EE52D3"/>
    <w:rsid w:val="00F04A06"/>
    <w:rsid w:val="00F52DF8"/>
    <w:rsid w:val="00F763AA"/>
    <w:rsid w:val="00FA3DD5"/>
    <w:rsid w:val="00FB3A96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ACE8-6401-4938-A636-78418D1040F1}"/>
</file>

<file path=customXml/itemProps2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3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865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2024-09-11T09:24:00Z</cp:lastPrinted>
  <dcterms:created xsi:type="dcterms:W3CDTF">2024-09-11T09:24:00Z</dcterms:created>
  <dcterms:modified xsi:type="dcterms:W3CDTF">2024-09-11T09:24:00Z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