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5F22" w14:textId="5C9E8724" w:rsidR="00BD260E" w:rsidRPr="00900C13" w:rsidRDefault="00900C13" w:rsidP="00900C13">
      <w:pPr>
        <w:pStyle w:val="Paragraphe"/>
        <w:rPr>
          <w:rFonts w:cs="Arial"/>
          <w:b/>
          <w:bCs/>
          <w:sz w:val="28"/>
          <w:szCs w:val="28"/>
        </w:rPr>
      </w:pPr>
      <w:r w:rsidRPr="00900C13">
        <w:rPr>
          <w:rFonts w:cs="Arial"/>
          <w:b/>
          <w:bCs/>
          <w:sz w:val="28"/>
          <w:szCs w:val="28"/>
        </w:rPr>
        <w:t>Modèle</w:t>
      </w:r>
      <w:r w:rsidR="00DC1B17" w:rsidRPr="00900C13">
        <w:rPr>
          <w:rFonts w:cs="Arial"/>
          <w:b/>
          <w:bCs/>
          <w:sz w:val="28"/>
          <w:szCs w:val="28"/>
        </w:rPr>
        <w:t xml:space="preserve"> </w:t>
      </w:r>
      <w:r w:rsidR="00DF55E3">
        <w:rPr>
          <w:rFonts w:cs="Arial"/>
          <w:b/>
          <w:bCs/>
          <w:sz w:val="28"/>
          <w:szCs w:val="28"/>
        </w:rPr>
        <w:t>4</w:t>
      </w:r>
      <w:r w:rsidR="00DC1B17" w:rsidRPr="00900C13">
        <w:rPr>
          <w:rFonts w:cs="Arial"/>
          <w:b/>
          <w:bCs/>
          <w:sz w:val="28"/>
          <w:szCs w:val="28"/>
        </w:rPr>
        <w:t xml:space="preserve"> - </w:t>
      </w:r>
      <w:r w:rsidRPr="00900C13">
        <w:rPr>
          <w:b/>
          <w:bCs/>
          <w:sz w:val="28"/>
          <w:szCs w:val="28"/>
        </w:rPr>
        <w:t>Contrat d</w:t>
      </w:r>
      <w:r w:rsidR="0005719F">
        <w:rPr>
          <w:b/>
          <w:bCs/>
          <w:sz w:val="28"/>
          <w:szCs w:val="28"/>
        </w:rPr>
        <w:t>’occupation d’élèves et d’étudiant</w:t>
      </w:r>
      <w:r w:rsidR="00E910C1">
        <w:rPr>
          <w:b/>
          <w:bCs/>
          <w:sz w:val="28"/>
          <w:szCs w:val="28"/>
        </w:rPr>
        <w:t>s</w:t>
      </w:r>
      <w:r w:rsidR="0005719F">
        <w:rPr>
          <w:b/>
          <w:bCs/>
          <w:sz w:val="28"/>
          <w:szCs w:val="28"/>
        </w:rPr>
        <w:t xml:space="preserve"> pendant les vacances scolaires</w:t>
      </w:r>
      <w:r w:rsidRPr="00900C13">
        <w:rPr>
          <w:rFonts w:cs="Arial"/>
          <w:b/>
          <w:bCs/>
          <w:sz w:val="28"/>
          <w:szCs w:val="28"/>
        </w:rPr>
        <w:t xml:space="preserve"> </w:t>
      </w:r>
    </w:p>
    <w:p w14:paraId="5D846E06" w14:textId="77777777" w:rsidR="00475569" w:rsidRPr="00900C13" w:rsidRDefault="00475569" w:rsidP="00900C13">
      <w:pPr>
        <w:pStyle w:val="Paragraphe"/>
      </w:pPr>
      <w:r w:rsidRPr="00900C13">
        <w:t>Mise à jour : 22.01.2024</w:t>
      </w:r>
    </w:p>
    <w:p w14:paraId="51A053EA" w14:textId="612058E8" w:rsidR="00992615" w:rsidRPr="00992615" w:rsidRDefault="00992615" w:rsidP="00992615">
      <w:pPr>
        <w:pStyle w:val="Paragraphe"/>
        <w:numPr>
          <w:ilvl w:val="0"/>
          <w:numId w:val="23"/>
        </w:numPr>
        <w:rPr>
          <w:caps/>
        </w:rPr>
      </w:pPr>
      <w:r w:rsidRPr="00992615">
        <w:rPr>
          <w:caps/>
        </w:rPr>
        <w:t>contrat type prévu par le règlement grand-ducal du 10 août 1982</w:t>
      </w:r>
    </w:p>
    <w:p w14:paraId="4C291CE0" w14:textId="2B541079" w:rsidR="009B69B1" w:rsidRDefault="00963B0E" w:rsidP="00900C13">
      <w:pPr>
        <w:pStyle w:val="Paragraphe"/>
        <w:numPr>
          <w:ilvl w:val="0"/>
          <w:numId w:val="23"/>
        </w:numPr>
      </w:pPr>
      <w:r w:rsidRPr="00900C13">
        <w:t>EN ORANGE</w:t>
      </w:r>
      <w:r>
        <w:t xml:space="preserve"> : </w:t>
      </w:r>
      <w:r w:rsidR="00BB6DCB">
        <w:t>MENTION FACULTATIVE</w:t>
      </w:r>
      <w:r w:rsidR="003A38FB">
        <w:t xml:space="preserve"> </w:t>
      </w:r>
    </w:p>
    <w:p w14:paraId="6A425994" w14:textId="65EA899F" w:rsidR="009B69B1" w:rsidRPr="00D07922" w:rsidRDefault="009B69B1" w:rsidP="009C0239">
      <w:pPr>
        <w:pStyle w:val="Heading2"/>
      </w:pPr>
      <w:r w:rsidRPr="00D07922">
        <w:t>Contrat d</w:t>
      </w:r>
      <w:r w:rsidR="0023642A" w:rsidRPr="00D07922">
        <w:t>’occupation pendant les vacances scolaires</w:t>
      </w:r>
    </w:p>
    <w:p w14:paraId="4478B8D4" w14:textId="77777777" w:rsidR="00475569" w:rsidRPr="00466815" w:rsidRDefault="00475569" w:rsidP="00900C13">
      <w:pPr>
        <w:pStyle w:val="Paragraphe"/>
        <w:rPr>
          <w:b/>
          <w:bCs/>
          <w:u w:val="single"/>
        </w:rPr>
      </w:pPr>
      <w:r w:rsidRPr="00466815">
        <w:rPr>
          <w:b/>
          <w:bCs/>
          <w:u w:val="single"/>
        </w:rPr>
        <w:t>Entre :</w:t>
      </w:r>
    </w:p>
    <w:p w14:paraId="4D1E1118" w14:textId="29EF5B4B" w:rsidR="001475DF" w:rsidRPr="00C72C40" w:rsidRDefault="00475569" w:rsidP="00900C13">
      <w:pPr>
        <w:pStyle w:val="Paragraphe"/>
        <w:rPr>
          <w:b/>
          <w:bCs/>
        </w:rPr>
      </w:pPr>
      <w:r w:rsidRPr="00C72C40">
        <w:rPr>
          <w:b/>
          <w:bCs/>
        </w:rPr>
        <w:t>Monsieur/Madame/la société</w:t>
      </w:r>
      <w:r w:rsidR="001475DF" w:rsidRPr="00C72C40">
        <w:rPr>
          <w:b/>
          <w:bCs/>
        </w:rPr>
        <w:t xml:space="preserve"> </w:t>
      </w:r>
      <w:r w:rsidR="00110F18" w:rsidRPr="00C72C40">
        <w:rPr>
          <w:b/>
          <w:bCs/>
          <w:highlight w:val="yellow"/>
        </w:rPr>
        <w:t>XXX</w:t>
      </w:r>
    </w:p>
    <w:p w14:paraId="2EBDEBC1" w14:textId="69D09A2C" w:rsidR="001475DF" w:rsidRDefault="00475569" w:rsidP="00900C13">
      <w:pPr>
        <w:pStyle w:val="Paragraphe"/>
      </w:pPr>
      <w:r w:rsidRPr="00900C13">
        <w:t xml:space="preserve">demeurant/établie à </w:t>
      </w:r>
      <w:r w:rsidR="00E77537" w:rsidRPr="00E77537">
        <w:rPr>
          <w:highlight w:val="yellow"/>
        </w:rPr>
        <w:t>XXX</w:t>
      </w:r>
    </w:p>
    <w:p w14:paraId="69FF2468" w14:textId="54ED775D" w:rsidR="001475DF" w:rsidRDefault="00475569" w:rsidP="00900C13">
      <w:pPr>
        <w:pStyle w:val="Paragraphe"/>
      </w:pPr>
      <w:r w:rsidRPr="00900C13">
        <w:t xml:space="preserve">inscrit(e) au registre du commerce et des sociétés de Luxembourg sous le numéro </w:t>
      </w:r>
      <w:r w:rsidR="00E77537" w:rsidRPr="00E77537">
        <w:rPr>
          <w:highlight w:val="yellow"/>
        </w:rPr>
        <w:t>XXX</w:t>
      </w:r>
    </w:p>
    <w:p w14:paraId="66578936" w14:textId="7C249E5E" w:rsidR="00475569" w:rsidRDefault="00475569" w:rsidP="00900C13">
      <w:pPr>
        <w:pStyle w:val="Paragraphe"/>
      </w:pPr>
      <w:r w:rsidRPr="00900C13">
        <w:t>ci-après désigné « l’employeur »,</w:t>
      </w:r>
    </w:p>
    <w:p w14:paraId="4B7432A8" w14:textId="5CF002A7" w:rsidR="00466815" w:rsidRPr="00466815" w:rsidRDefault="00466815" w:rsidP="00900C13">
      <w:pPr>
        <w:pStyle w:val="Paragraphe"/>
        <w:rPr>
          <w:b/>
          <w:bCs/>
        </w:rPr>
      </w:pPr>
      <w:r w:rsidRPr="00466815">
        <w:rPr>
          <w:b/>
          <w:bCs/>
        </w:rPr>
        <w:t>d’une part</w:t>
      </w:r>
    </w:p>
    <w:p w14:paraId="4737C18C" w14:textId="32B5F07B" w:rsidR="00475569" w:rsidRPr="00466815" w:rsidRDefault="00466815" w:rsidP="00900C13">
      <w:pPr>
        <w:pStyle w:val="Paragraphe"/>
        <w:rPr>
          <w:b/>
          <w:bCs/>
          <w:u w:val="single"/>
        </w:rPr>
      </w:pPr>
      <w:r>
        <w:rPr>
          <w:b/>
          <w:bCs/>
          <w:u w:val="single"/>
        </w:rPr>
        <w:t>E</w:t>
      </w:r>
      <w:r w:rsidR="00475569" w:rsidRPr="00466815">
        <w:rPr>
          <w:b/>
          <w:bCs/>
          <w:u w:val="single"/>
        </w:rPr>
        <w:t>t</w:t>
      </w:r>
    </w:p>
    <w:p w14:paraId="6ACC3101" w14:textId="5D608794" w:rsidR="001475DF" w:rsidRPr="00C72C40" w:rsidRDefault="00475569" w:rsidP="00900C13">
      <w:pPr>
        <w:pStyle w:val="Paragraphe"/>
        <w:rPr>
          <w:b/>
          <w:bCs/>
        </w:rPr>
      </w:pPr>
      <w:r w:rsidRPr="00C72C40">
        <w:rPr>
          <w:b/>
          <w:bCs/>
        </w:rPr>
        <w:t xml:space="preserve">Monsieur/Madame </w:t>
      </w:r>
      <w:r w:rsidR="00C72C40" w:rsidRPr="00C72C40">
        <w:rPr>
          <w:b/>
          <w:bCs/>
          <w:highlight w:val="yellow"/>
        </w:rPr>
        <w:t>XXX</w:t>
      </w:r>
      <w:r w:rsidRPr="00C72C40">
        <w:rPr>
          <w:b/>
          <w:bCs/>
        </w:rPr>
        <w:t xml:space="preserve"> </w:t>
      </w:r>
    </w:p>
    <w:p w14:paraId="094F89E9" w14:textId="709D5F02" w:rsidR="001475DF" w:rsidRDefault="00475569" w:rsidP="00900C13">
      <w:pPr>
        <w:pStyle w:val="Paragraphe"/>
      </w:pPr>
      <w:r w:rsidRPr="00900C13">
        <w:t xml:space="preserve">né(e) le </w:t>
      </w:r>
      <w:r w:rsidR="00C72C40" w:rsidRPr="00E77537">
        <w:rPr>
          <w:highlight w:val="yellow"/>
        </w:rPr>
        <w:t>XXX</w:t>
      </w:r>
    </w:p>
    <w:p w14:paraId="4B32D064" w14:textId="76E40A0F" w:rsidR="001475DF" w:rsidRDefault="00475569" w:rsidP="00900C13">
      <w:pPr>
        <w:pStyle w:val="Paragraphe"/>
      </w:pPr>
      <w:r w:rsidRPr="00900C13">
        <w:t xml:space="preserve">à </w:t>
      </w:r>
      <w:r w:rsidR="00C72C40" w:rsidRPr="00E77537">
        <w:rPr>
          <w:highlight w:val="yellow"/>
        </w:rPr>
        <w:t>XXX</w:t>
      </w:r>
      <w:r w:rsidR="00C72C40" w:rsidRPr="00C72C40">
        <w:rPr>
          <w:highlight w:val="yellow"/>
        </w:rPr>
        <w:t xml:space="preserve"> </w:t>
      </w:r>
    </w:p>
    <w:p w14:paraId="54946F5A" w14:textId="2A13995F" w:rsidR="001475DF" w:rsidRDefault="00475569" w:rsidP="00900C13">
      <w:pPr>
        <w:pStyle w:val="Paragraphe"/>
      </w:pPr>
      <w:r w:rsidRPr="00900C13">
        <w:t xml:space="preserve">demeurant à </w:t>
      </w:r>
      <w:r w:rsidR="00C72C40" w:rsidRPr="00E77537">
        <w:rPr>
          <w:highlight w:val="yellow"/>
        </w:rPr>
        <w:t>XXX</w:t>
      </w:r>
    </w:p>
    <w:p w14:paraId="4108E509" w14:textId="5C7EFA8E" w:rsidR="00475569" w:rsidRDefault="00475569" w:rsidP="00900C13">
      <w:pPr>
        <w:pStyle w:val="Paragraphe"/>
      </w:pPr>
      <w:r w:rsidRPr="00900C13">
        <w:t xml:space="preserve">ci-après désigné « le </w:t>
      </w:r>
      <w:r w:rsidR="0023642A">
        <w:t>travailleur</w:t>
      </w:r>
      <w:r w:rsidRPr="00900C13">
        <w:t xml:space="preserve"> »,</w:t>
      </w:r>
    </w:p>
    <w:p w14:paraId="41F0FDA9" w14:textId="47AF44CE" w:rsidR="00466815" w:rsidRPr="00466815" w:rsidRDefault="00466815" w:rsidP="00900C13">
      <w:pPr>
        <w:pStyle w:val="Paragraphe"/>
        <w:rPr>
          <w:b/>
          <w:bCs/>
        </w:rPr>
      </w:pPr>
      <w:r w:rsidRPr="00466815">
        <w:rPr>
          <w:b/>
          <w:bCs/>
        </w:rPr>
        <w:t>d’autre part</w:t>
      </w:r>
      <w:r w:rsidR="00BF20B7">
        <w:rPr>
          <w:b/>
          <w:bCs/>
        </w:rPr>
        <w:t>,</w:t>
      </w:r>
    </w:p>
    <w:p w14:paraId="0D47678F" w14:textId="39FC4FA8" w:rsidR="00475569" w:rsidRPr="00360992" w:rsidRDefault="0023642A" w:rsidP="00900C13">
      <w:pPr>
        <w:pStyle w:val="Paragraphe"/>
        <w:rPr>
          <w:b/>
          <w:bCs/>
          <w:u w:val="single"/>
        </w:rPr>
      </w:pPr>
      <w:r w:rsidRPr="00360992">
        <w:rPr>
          <w:b/>
          <w:bCs/>
          <w:u w:val="single"/>
        </w:rPr>
        <w:t>il a été convenu ce qui suit</w:t>
      </w:r>
      <w:r w:rsidR="00360992" w:rsidRPr="00360992">
        <w:rPr>
          <w:b/>
          <w:bCs/>
          <w:u w:val="single"/>
        </w:rPr>
        <w:t> :</w:t>
      </w:r>
    </w:p>
    <w:p w14:paraId="3EA510BE" w14:textId="75B8B30A" w:rsidR="00D12004" w:rsidRPr="00DF55E3" w:rsidRDefault="00D12004" w:rsidP="00DF55E3">
      <w:pPr>
        <w:pStyle w:val="Paragraphe"/>
      </w:pPr>
      <w:r w:rsidRPr="00DF55E3">
        <w:t xml:space="preserve">Le contrat prend effet le </w:t>
      </w:r>
      <w:r w:rsidR="00DF55E3" w:rsidRPr="00E77537">
        <w:rPr>
          <w:highlight w:val="yellow"/>
        </w:rPr>
        <w:t>XXX</w:t>
      </w:r>
      <w:r w:rsidRPr="00DF55E3">
        <w:t xml:space="preserve"> et prend fin le </w:t>
      </w:r>
      <w:r w:rsidR="00DF55E3" w:rsidRPr="00E77537">
        <w:rPr>
          <w:highlight w:val="yellow"/>
        </w:rPr>
        <w:t>XXX</w:t>
      </w:r>
      <w:r w:rsidRPr="00DF55E3">
        <w:t>.</w:t>
      </w:r>
    </w:p>
    <w:p w14:paraId="5D80319F" w14:textId="69CC7F0B" w:rsidR="00D12004" w:rsidRPr="00DF55E3" w:rsidRDefault="00D12004" w:rsidP="00DF55E3">
      <w:pPr>
        <w:pStyle w:val="Paragraphe"/>
      </w:pPr>
      <w:r w:rsidRPr="00DF55E3">
        <w:t xml:space="preserve">Les prestations du travailleur consistent en </w:t>
      </w:r>
      <w:r w:rsidR="00DF55E3" w:rsidRPr="00E77537">
        <w:rPr>
          <w:highlight w:val="yellow"/>
        </w:rPr>
        <w:t>XXX</w:t>
      </w:r>
    </w:p>
    <w:p w14:paraId="1FDD6BD1" w14:textId="140A40E8" w:rsidR="00D12004" w:rsidRPr="00DF55E3" w:rsidRDefault="00D12004" w:rsidP="00DF55E3">
      <w:pPr>
        <w:pStyle w:val="Paragraphe"/>
      </w:pPr>
      <w:r w:rsidRPr="00DF55E3">
        <w:t>Lieu de travail</w:t>
      </w:r>
      <w:r w:rsidR="00333FDA">
        <w:t xml:space="preserve"> est </w:t>
      </w:r>
      <w:r w:rsidRPr="00DF55E3">
        <w:t xml:space="preserve">: </w:t>
      </w:r>
      <w:r w:rsidR="00DF55E3" w:rsidRPr="00E77537">
        <w:rPr>
          <w:highlight w:val="yellow"/>
        </w:rPr>
        <w:t>XXX</w:t>
      </w:r>
    </w:p>
    <w:p w14:paraId="0C7E042D" w14:textId="19493BA0" w:rsidR="00D12004" w:rsidRPr="00DF55E3" w:rsidRDefault="00D12004" w:rsidP="00DF55E3">
      <w:pPr>
        <w:pStyle w:val="Paragraphe"/>
      </w:pPr>
      <w:r w:rsidRPr="00DF55E3">
        <w:t xml:space="preserve">Les prestations du travailleur seront de </w:t>
      </w:r>
      <w:r w:rsidR="00DF55E3" w:rsidRPr="00E77537">
        <w:rPr>
          <w:highlight w:val="yellow"/>
        </w:rPr>
        <w:t>XXX</w:t>
      </w:r>
      <w:r w:rsidR="00DF55E3" w:rsidRPr="00DF55E3">
        <w:t xml:space="preserve"> </w:t>
      </w:r>
      <w:r w:rsidRPr="00DF55E3">
        <w:t xml:space="preserve">heures par jour et de </w:t>
      </w:r>
      <w:r w:rsidR="00DF55E3" w:rsidRPr="00E77537">
        <w:rPr>
          <w:highlight w:val="yellow"/>
        </w:rPr>
        <w:t>XXX</w:t>
      </w:r>
      <w:r w:rsidR="00DF55E3" w:rsidRPr="00DF55E3">
        <w:t xml:space="preserve"> </w:t>
      </w:r>
      <w:r w:rsidRPr="00DF55E3">
        <w:t>heures par semaine.</w:t>
      </w:r>
    </w:p>
    <w:p w14:paraId="5972DE41" w14:textId="7E00BC87" w:rsidR="00D12004" w:rsidRPr="00DF55E3" w:rsidRDefault="00D12004" w:rsidP="00DF55E3">
      <w:pPr>
        <w:pStyle w:val="Paragraphe"/>
      </w:pPr>
      <w:r w:rsidRPr="00DF55E3">
        <w:t xml:space="preserve">La rémunération du travailleur est fixée à </w:t>
      </w:r>
      <w:r w:rsidR="00DF55E3" w:rsidRPr="00E77537">
        <w:rPr>
          <w:highlight w:val="yellow"/>
        </w:rPr>
        <w:t>XXX</w:t>
      </w:r>
      <w:r w:rsidRPr="00DF55E3">
        <w:t xml:space="preserve"> euros bruts par </w:t>
      </w:r>
      <w:r w:rsidR="00DF55E3" w:rsidRPr="00E77537">
        <w:rPr>
          <w:highlight w:val="yellow"/>
        </w:rPr>
        <w:t>XXX</w:t>
      </w:r>
      <w:r w:rsidR="00DF55E3" w:rsidRPr="00DF55E3">
        <w:t xml:space="preserve"> </w:t>
      </w:r>
      <w:r w:rsidR="00333FDA">
        <w:t>[</w:t>
      </w:r>
      <w:r w:rsidRPr="006713A6">
        <w:rPr>
          <w:caps/>
        </w:rPr>
        <w:t>préciser : heure/mois</w:t>
      </w:r>
      <w:r w:rsidR="00333FDA">
        <w:t>]</w:t>
      </w:r>
      <w:r w:rsidRPr="00DF55E3">
        <w:t>.</w:t>
      </w:r>
    </w:p>
    <w:p w14:paraId="26C54E63" w14:textId="7937F1E1" w:rsidR="00D12004" w:rsidRPr="00DF55E3" w:rsidRDefault="00D12004" w:rsidP="00DF55E3">
      <w:pPr>
        <w:pStyle w:val="Paragraphe"/>
      </w:pPr>
      <w:r w:rsidRPr="00DF55E3">
        <w:t xml:space="preserve">Le paiement de la rémunération est effectué </w:t>
      </w:r>
      <w:proofErr w:type="gramStart"/>
      <w:r w:rsidRPr="00DF55E3">
        <w:t>par</w:t>
      </w:r>
      <w:r w:rsidR="00DF55E3">
        <w:t xml:space="preserve"> </w:t>
      </w:r>
      <w:r w:rsidR="00DF55E3" w:rsidRPr="00DF55E3">
        <w:rPr>
          <w:highlight w:val="yellow"/>
        </w:rPr>
        <w:t xml:space="preserve"> </w:t>
      </w:r>
      <w:r w:rsidR="00DF55E3" w:rsidRPr="00E77537">
        <w:rPr>
          <w:highlight w:val="yellow"/>
        </w:rPr>
        <w:t>XXX</w:t>
      </w:r>
      <w:proofErr w:type="gramEnd"/>
      <w:r w:rsidRPr="00DF55E3">
        <w:t xml:space="preserve"> </w:t>
      </w:r>
      <w:r w:rsidR="00333FDA">
        <w:t>[</w:t>
      </w:r>
      <w:r w:rsidRPr="006713A6">
        <w:rPr>
          <w:caps/>
        </w:rPr>
        <w:t>préciser : semaine/quinzaine/mois</w:t>
      </w:r>
      <w:r w:rsidR="00333FDA">
        <w:t>]</w:t>
      </w:r>
      <w:r w:rsidRPr="00DF55E3">
        <w:t>.</w:t>
      </w:r>
    </w:p>
    <w:p w14:paraId="7A5CFF95" w14:textId="61261284" w:rsidR="00D12004" w:rsidRPr="00BB6DCB" w:rsidRDefault="00D12004" w:rsidP="00DF55E3">
      <w:pPr>
        <w:pStyle w:val="Paragraphe"/>
        <w:rPr>
          <w:color w:val="E36C0A" w:themeColor="accent6" w:themeShade="BF"/>
        </w:rPr>
      </w:pPr>
      <w:r w:rsidRPr="00BB6DCB">
        <w:rPr>
          <w:color w:val="E36C0A" w:themeColor="accent6" w:themeShade="BF"/>
        </w:rPr>
        <w:t xml:space="preserve">L’employeur s’engage à loger le travailleur à </w:t>
      </w:r>
      <w:r w:rsidR="00DF55E3" w:rsidRPr="00BB6DCB">
        <w:rPr>
          <w:color w:val="E36C0A" w:themeColor="accent6" w:themeShade="BF"/>
          <w:highlight w:val="yellow"/>
        </w:rPr>
        <w:t>XXX</w:t>
      </w:r>
    </w:p>
    <w:p w14:paraId="5CC5EC3E" w14:textId="77777777" w:rsidR="00D12004" w:rsidRPr="00DF55E3" w:rsidRDefault="00D12004" w:rsidP="00DF55E3">
      <w:pPr>
        <w:pStyle w:val="Paragraphe"/>
      </w:pPr>
      <w:r w:rsidRPr="00DF55E3">
        <w:t>Le présent contrat est établi en trois exemplaires, dont le premier est destiné à l’employeur, le deuxième au travailleur et le troisième à être transmis endéans les 7 jours suivant le début de l’exécution du contrat à l’Inspection du Travail et des Mines.</w:t>
      </w:r>
    </w:p>
    <w:p w14:paraId="3004DCC4" w14:textId="77777777" w:rsidR="00D12004" w:rsidRPr="00DF55E3" w:rsidRDefault="00D12004" w:rsidP="00DF55E3">
      <w:pPr>
        <w:pStyle w:val="Paragraphe"/>
      </w:pPr>
    </w:p>
    <w:p w14:paraId="459627AA" w14:textId="77777777" w:rsidR="00D12004" w:rsidRPr="00DF55E3" w:rsidRDefault="00D12004" w:rsidP="00DF55E3">
      <w:pPr>
        <w:pStyle w:val="Paragraphe"/>
      </w:pPr>
    </w:p>
    <w:p w14:paraId="2C7C8425" w14:textId="120FB5EE" w:rsidR="00D12004" w:rsidRPr="00DF55E3" w:rsidRDefault="00D12004" w:rsidP="00DF55E3">
      <w:pPr>
        <w:pStyle w:val="Paragraphe"/>
      </w:pPr>
      <w:r w:rsidRPr="00DF55E3">
        <w:lastRenderedPageBreak/>
        <w:t>Fait à</w:t>
      </w:r>
      <w:r w:rsidR="00DF55E3" w:rsidRPr="00DF55E3">
        <w:rPr>
          <w:highlight w:val="yellow"/>
        </w:rPr>
        <w:t xml:space="preserve"> </w:t>
      </w:r>
      <w:r w:rsidR="00DF55E3" w:rsidRPr="00E77537">
        <w:rPr>
          <w:highlight w:val="yellow"/>
        </w:rPr>
        <w:t>XXX</w:t>
      </w:r>
      <w:r w:rsidRPr="00DF55E3">
        <w:t xml:space="preserve"> le </w:t>
      </w:r>
      <w:r w:rsidRPr="00DF55E3">
        <w:tab/>
        <w:t xml:space="preserve"> </w:t>
      </w:r>
      <w:r w:rsidR="00DF55E3" w:rsidRPr="00E77537">
        <w:rPr>
          <w:highlight w:val="yellow"/>
        </w:rPr>
        <w:t>XXX</w:t>
      </w:r>
    </w:p>
    <w:p w14:paraId="3FE63BAF" w14:textId="77777777" w:rsidR="00D12004" w:rsidRPr="00DF55E3" w:rsidRDefault="00D12004" w:rsidP="00DF55E3">
      <w:pPr>
        <w:pStyle w:val="Paragraph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366822" w14:paraId="5B897E08" w14:textId="77777777" w:rsidTr="00BB6DCB">
        <w:tc>
          <w:tcPr>
            <w:tcW w:w="4247" w:type="dxa"/>
          </w:tcPr>
          <w:p w14:paraId="7CCFBA79" w14:textId="1050852A" w:rsidR="00366822" w:rsidRPr="00366822" w:rsidRDefault="00366822" w:rsidP="00366822">
            <w:pPr>
              <w:pStyle w:val="Paragraphe"/>
              <w:jc w:val="center"/>
              <w:rPr>
                <w:b/>
                <w:bCs/>
              </w:rPr>
            </w:pPr>
            <w:r w:rsidRPr="00366822">
              <w:rPr>
                <w:b/>
                <w:bCs/>
              </w:rPr>
              <w:t>Signature du travailleur</w:t>
            </w:r>
          </w:p>
          <w:p w14:paraId="77BB6BBF" w14:textId="77777777" w:rsidR="00366822" w:rsidRDefault="00366822" w:rsidP="00BB6DCB">
            <w:pPr>
              <w:pStyle w:val="Paragraphe"/>
              <w:ind w:left="720" w:firstLine="720"/>
            </w:pPr>
          </w:p>
        </w:tc>
        <w:tc>
          <w:tcPr>
            <w:tcW w:w="4248" w:type="dxa"/>
            <w:vMerge w:val="restart"/>
          </w:tcPr>
          <w:p w14:paraId="6EECE804" w14:textId="77777777" w:rsidR="00366822" w:rsidRPr="00366822" w:rsidRDefault="00366822" w:rsidP="00366822">
            <w:pPr>
              <w:pStyle w:val="Paragraphe"/>
              <w:jc w:val="center"/>
              <w:rPr>
                <w:b/>
                <w:bCs/>
              </w:rPr>
            </w:pPr>
            <w:r w:rsidRPr="00366822">
              <w:rPr>
                <w:b/>
                <w:bCs/>
              </w:rPr>
              <w:t>Signature de l’employeur</w:t>
            </w:r>
          </w:p>
          <w:p w14:paraId="6C217B71" w14:textId="77777777" w:rsidR="00366822" w:rsidRDefault="00366822" w:rsidP="00DF55E3">
            <w:pPr>
              <w:pStyle w:val="Paragraphe"/>
            </w:pPr>
          </w:p>
        </w:tc>
      </w:tr>
      <w:tr w:rsidR="00366822" w14:paraId="032ACD93" w14:textId="77777777" w:rsidTr="00BB6DCB">
        <w:tc>
          <w:tcPr>
            <w:tcW w:w="4247" w:type="dxa"/>
          </w:tcPr>
          <w:p w14:paraId="119C18C1" w14:textId="089CD551" w:rsidR="00366822" w:rsidRDefault="00C041CC" w:rsidP="00C041CC">
            <w:pPr>
              <w:pStyle w:val="Paragraphe"/>
              <w:jc w:val="center"/>
            </w:pPr>
            <w:r w:rsidRPr="00C041CC">
              <w:rPr>
                <w:b/>
                <w:bCs/>
              </w:rPr>
              <w:t>S</w:t>
            </w:r>
            <w:r w:rsidR="00366822" w:rsidRPr="00C041CC">
              <w:rPr>
                <w:b/>
                <w:bCs/>
              </w:rPr>
              <w:t>ignature du représentant légal</w:t>
            </w:r>
            <w:r w:rsidR="00366822">
              <w:t xml:space="preserve"> </w:t>
            </w:r>
            <w:r>
              <w:t>(</w:t>
            </w:r>
            <w:r w:rsidR="00366822">
              <w:t>si le travailleur est mineur</w:t>
            </w:r>
            <w:r>
              <w:t>)</w:t>
            </w:r>
          </w:p>
          <w:p w14:paraId="44B4ECF8" w14:textId="77777777" w:rsidR="00366822" w:rsidRDefault="00366822" w:rsidP="00DF55E3">
            <w:pPr>
              <w:pStyle w:val="Paragraphe"/>
            </w:pPr>
          </w:p>
        </w:tc>
        <w:tc>
          <w:tcPr>
            <w:tcW w:w="4248" w:type="dxa"/>
            <w:vMerge/>
          </w:tcPr>
          <w:p w14:paraId="6BF3CDCB" w14:textId="77777777" w:rsidR="00366822" w:rsidRDefault="00366822" w:rsidP="00DF55E3">
            <w:pPr>
              <w:pStyle w:val="Paragraphe"/>
            </w:pPr>
          </w:p>
        </w:tc>
      </w:tr>
    </w:tbl>
    <w:p w14:paraId="73CE1EBA" w14:textId="77777777" w:rsidR="00475569" w:rsidRPr="00DF55E3" w:rsidRDefault="00475569" w:rsidP="00DF55E3">
      <w:pPr>
        <w:pStyle w:val="Paragraphe"/>
      </w:pPr>
    </w:p>
    <w:p w14:paraId="457DA973" w14:textId="77777777" w:rsidR="00475569" w:rsidRPr="00DF55E3" w:rsidRDefault="00475569" w:rsidP="00DF55E3">
      <w:pPr>
        <w:pStyle w:val="Paragraphe"/>
      </w:pPr>
    </w:p>
    <w:p w14:paraId="0D4479D4" w14:textId="77777777" w:rsidR="00DC1B17" w:rsidRPr="00900C13" w:rsidRDefault="00DC1B17" w:rsidP="00900C13">
      <w:pPr>
        <w:pStyle w:val="Paragraphe"/>
      </w:pPr>
    </w:p>
    <w:p w14:paraId="4379FEB8" w14:textId="62CC1A02" w:rsidR="00DC1B17" w:rsidRPr="00900C13" w:rsidRDefault="00DC1B17" w:rsidP="00900C13">
      <w:pPr>
        <w:pStyle w:val="Paragraphe"/>
      </w:pPr>
    </w:p>
    <w:sectPr w:rsidR="00DC1B17" w:rsidRPr="00900C13" w:rsidSect="007641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134" w:right="1701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EBA0" w14:textId="77777777" w:rsidR="0076413C" w:rsidRDefault="0076413C">
      <w:pPr>
        <w:spacing w:after="0" w:line="240" w:lineRule="auto"/>
      </w:pPr>
      <w:r>
        <w:separator/>
      </w:r>
    </w:p>
    <w:p w14:paraId="603D2B3F" w14:textId="77777777" w:rsidR="0076413C" w:rsidRDefault="0076413C"/>
  </w:endnote>
  <w:endnote w:type="continuationSeparator" w:id="0">
    <w:p w14:paraId="0F765113" w14:textId="77777777" w:rsidR="0076413C" w:rsidRDefault="0076413C">
      <w:pPr>
        <w:spacing w:after="0" w:line="240" w:lineRule="auto"/>
      </w:pPr>
      <w:r>
        <w:continuationSeparator/>
      </w:r>
    </w:p>
    <w:p w14:paraId="4910ED8A" w14:textId="77777777" w:rsidR="0076413C" w:rsidRDefault="00764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8F52" w14:textId="5487FA7A" w:rsidR="00E26303" w:rsidRDefault="00E26303" w:rsidP="00D418FE">
    <w:pPr>
      <w:pStyle w:val="Pied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B64C" w14:textId="40681BBA" w:rsidR="00E26303" w:rsidRDefault="00E26303">
    <w:pPr>
      <w:pStyle w:val="PiedPage"/>
    </w:pPr>
    <w:proofErr w:type="spellStart"/>
    <w:r>
      <w:t>CdM</w:t>
    </w:r>
    <w:proofErr w:type="spellEnd"/>
    <w:r>
      <w:t>/</w:t>
    </w:r>
    <w:r w:rsidR="00DC341F">
      <w:t>GC/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E762" w14:textId="77777777" w:rsidR="0076413C" w:rsidRPr="00FE3210" w:rsidRDefault="0076413C">
      <w:pPr>
        <w:spacing w:after="0" w:line="240" w:lineRule="auto"/>
        <w:rPr>
          <w:sz w:val="18"/>
          <w:szCs w:val="18"/>
        </w:rPr>
      </w:pPr>
      <w:r w:rsidRPr="00FE3210">
        <w:rPr>
          <w:sz w:val="18"/>
          <w:szCs w:val="18"/>
        </w:rPr>
        <w:separator/>
      </w:r>
    </w:p>
  </w:footnote>
  <w:footnote w:type="continuationSeparator" w:id="0">
    <w:p w14:paraId="67F077F9" w14:textId="77777777" w:rsidR="0076413C" w:rsidRDefault="0076413C">
      <w:pPr>
        <w:spacing w:after="0" w:line="240" w:lineRule="auto"/>
      </w:pPr>
      <w:r>
        <w:continuationSeparator/>
      </w:r>
    </w:p>
    <w:p w14:paraId="0F3784C5" w14:textId="77777777" w:rsidR="0076413C" w:rsidRDefault="007641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CF94" w14:textId="32092D81" w:rsidR="00E26303" w:rsidRDefault="00E26303" w:rsidP="006D142B">
    <w:pPr>
      <w:pStyle w:val="Entete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4921BB" w14:textId="77777777" w:rsidR="00E26303" w:rsidRDefault="00E26303" w:rsidP="006D142B">
    <w:pPr>
      <w:pStyle w:val="TraitEnte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ABDF" w14:textId="3D5340B8" w:rsidR="00E26303" w:rsidRDefault="00E26303">
    <w:pPr>
      <w:pStyle w:val="Entete"/>
    </w:pPr>
    <w:r>
      <w:t xml:space="preserve">Chambre des Métiers du Grand-Duché de </w:t>
    </w:r>
    <w:r w:rsidR="00371A3C">
      <w:t>Luxembourg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2D7562" w14:textId="77777777" w:rsidR="00E26303" w:rsidRDefault="00E26303">
    <w:pPr>
      <w:pStyle w:val="TraitEnte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56D6" w14:textId="013E9085" w:rsidR="0003778A" w:rsidRDefault="0003778A" w:rsidP="00C01C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3033A2"/>
    <w:lvl w:ilvl="0">
      <w:start w:val="1"/>
      <w:numFmt w:val="decimal"/>
      <w:pStyle w:val="Heading1"/>
      <w:lvlText w:val="%1."/>
      <w:lvlJc w:val="left"/>
      <w:pPr>
        <w:tabs>
          <w:tab w:val="num" w:pos="-152"/>
        </w:tabs>
        <w:ind w:left="-152" w:hanging="425"/>
      </w:pPr>
    </w:lvl>
    <w:lvl w:ilvl="1">
      <w:start w:val="1"/>
      <w:numFmt w:val="decimal"/>
      <w:lvlText w:val="%1.%2."/>
      <w:lvlJc w:val="left"/>
      <w:pPr>
        <w:tabs>
          <w:tab w:val="num" w:pos="-1"/>
        </w:tabs>
        <w:ind w:left="-1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274"/>
        </w:tabs>
        <w:ind w:left="274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415"/>
        </w:tabs>
        <w:ind w:left="415" w:hanging="99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557"/>
        </w:tabs>
        <w:ind w:left="557" w:hanging="1134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699"/>
        </w:tabs>
        <w:ind w:left="699" w:hanging="127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841"/>
        </w:tabs>
        <w:ind w:left="841" w:hanging="141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124"/>
        </w:tabs>
        <w:ind w:left="1124" w:hanging="1701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266"/>
        </w:tabs>
        <w:ind w:left="1266" w:hanging="1843"/>
      </w:pPr>
    </w:lvl>
  </w:abstractNum>
  <w:abstractNum w:abstractNumId="1" w15:restartNumberingAfterBreak="0">
    <w:nsid w:val="194808DD"/>
    <w:multiLevelType w:val="hybridMultilevel"/>
    <w:tmpl w:val="526688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528B"/>
    <w:multiLevelType w:val="hybridMultilevel"/>
    <w:tmpl w:val="3492194C"/>
    <w:lvl w:ilvl="0" w:tplc="D99A975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1404E21"/>
    <w:multiLevelType w:val="hybridMultilevel"/>
    <w:tmpl w:val="5268B596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" w15:restartNumberingAfterBreak="0">
    <w:nsid w:val="2711748E"/>
    <w:multiLevelType w:val="multilevel"/>
    <w:tmpl w:val="D2EC2D30"/>
    <w:lvl w:ilvl="0">
      <w:start w:val="1"/>
      <w:numFmt w:val="decimal"/>
      <w:lvlText w:val="%1."/>
      <w:lvlJc w:val="left"/>
      <w:pPr>
        <w:ind w:left="438" w:hanging="191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3B1F00"/>
        <w:w w:val="98"/>
        <w:sz w:val="18"/>
        <w:szCs w:val="18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56" w:hanging="410"/>
        <w:jc w:val="left"/>
      </w:pPr>
      <w:rPr>
        <w:rFonts w:ascii="Verdana" w:eastAsia="Verdana" w:hAnsi="Verdana" w:cs="Verdana" w:hint="default"/>
        <w:b w:val="0"/>
        <w:bCs w:val="0"/>
        <w:i/>
        <w:iCs/>
        <w:color w:val="3B1F00"/>
        <w:w w:val="77"/>
        <w:sz w:val="18"/>
        <w:szCs w:val="18"/>
        <w:lang w:val="fr-FR" w:eastAsia="en-US" w:bidi="ar-SA"/>
      </w:rPr>
    </w:lvl>
    <w:lvl w:ilvl="2">
      <w:numFmt w:val="bullet"/>
      <w:lvlText w:val="•"/>
      <w:lvlJc w:val="left"/>
      <w:pPr>
        <w:ind w:left="1653" w:hanging="41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647" w:hanging="41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41" w:hanging="41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35" w:hanging="41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29" w:hanging="41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23" w:hanging="41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7" w:hanging="410"/>
      </w:pPr>
      <w:rPr>
        <w:rFonts w:hint="default"/>
        <w:lang w:val="fr-FR" w:eastAsia="en-US" w:bidi="ar-SA"/>
      </w:rPr>
    </w:lvl>
  </w:abstractNum>
  <w:abstractNum w:abstractNumId="5" w15:restartNumberingAfterBreak="0">
    <w:nsid w:val="2DF84815"/>
    <w:multiLevelType w:val="hybridMultilevel"/>
    <w:tmpl w:val="000E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2085"/>
    <w:multiLevelType w:val="hybridMultilevel"/>
    <w:tmpl w:val="32346162"/>
    <w:lvl w:ilvl="0" w:tplc="D6DA00B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021BA"/>
    <w:multiLevelType w:val="hybridMultilevel"/>
    <w:tmpl w:val="BBC60D06"/>
    <w:lvl w:ilvl="0" w:tplc="040C0017">
      <w:start w:val="1"/>
      <w:numFmt w:val="lowerLetter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8" w15:restartNumberingAfterBreak="0">
    <w:nsid w:val="316D7213"/>
    <w:multiLevelType w:val="hybridMultilevel"/>
    <w:tmpl w:val="548CCEF0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9" w15:restartNumberingAfterBreak="0">
    <w:nsid w:val="358B5FC4"/>
    <w:multiLevelType w:val="hybridMultilevel"/>
    <w:tmpl w:val="7F929CF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 w:tentative="1">
      <w:start w:val="1"/>
      <w:numFmt w:val="lowerLetter"/>
      <w:lvlText w:val="%2."/>
      <w:lvlJc w:val="left"/>
      <w:pPr>
        <w:ind w:left="1865" w:hanging="360"/>
      </w:pPr>
    </w:lvl>
    <w:lvl w:ilvl="2" w:tplc="140C001B" w:tentative="1">
      <w:start w:val="1"/>
      <w:numFmt w:val="lowerRoman"/>
      <w:lvlText w:val="%3."/>
      <w:lvlJc w:val="right"/>
      <w:pPr>
        <w:ind w:left="2585" w:hanging="180"/>
      </w:pPr>
    </w:lvl>
    <w:lvl w:ilvl="3" w:tplc="140C000F" w:tentative="1">
      <w:start w:val="1"/>
      <w:numFmt w:val="decimal"/>
      <w:lvlText w:val="%4."/>
      <w:lvlJc w:val="left"/>
      <w:pPr>
        <w:ind w:left="3305" w:hanging="360"/>
      </w:pPr>
    </w:lvl>
    <w:lvl w:ilvl="4" w:tplc="140C0019" w:tentative="1">
      <w:start w:val="1"/>
      <w:numFmt w:val="lowerLetter"/>
      <w:lvlText w:val="%5."/>
      <w:lvlJc w:val="left"/>
      <w:pPr>
        <w:ind w:left="4025" w:hanging="360"/>
      </w:pPr>
    </w:lvl>
    <w:lvl w:ilvl="5" w:tplc="140C001B" w:tentative="1">
      <w:start w:val="1"/>
      <w:numFmt w:val="lowerRoman"/>
      <w:lvlText w:val="%6."/>
      <w:lvlJc w:val="right"/>
      <w:pPr>
        <w:ind w:left="4745" w:hanging="180"/>
      </w:pPr>
    </w:lvl>
    <w:lvl w:ilvl="6" w:tplc="140C000F" w:tentative="1">
      <w:start w:val="1"/>
      <w:numFmt w:val="decimal"/>
      <w:lvlText w:val="%7."/>
      <w:lvlJc w:val="left"/>
      <w:pPr>
        <w:ind w:left="5465" w:hanging="360"/>
      </w:pPr>
    </w:lvl>
    <w:lvl w:ilvl="7" w:tplc="140C0019" w:tentative="1">
      <w:start w:val="1"/>
      <w:numFmt w:val="lowerLetter"/>
      <w:lvlText w:val="%8."/>
      <w:lvlJc w:val="left"/>
      <w:pPr>
        <w:ind w:left="6185" w:hanging="360"/>
      </w:pPr>
    </w:lvl>
    <w:lvl w:ilvl="8" w:tplc="1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EB7435F"/>
    <w:multiLevelType w:val="hybridMultilevel"/>
    <w:tmpl w:val="F44221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285732"/>
    <w:multiLevelType w:val="hybridMultilevel"/>
    <w:tmpl w:val="F4422172"/>
    <w:lvl w:ilvl="0" w:tplc="98AEF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4241DA"/>
    <w:multiLevelType w:val="multilevel"/>
    <w:tmpl w:val="A13033A2"/>
    <w:styleLink w:val="CurrentList1"/>
    <w:lvl w:ilvl="0">
      <w:start w:val="1"/>
      <w:numFmt w:val="decimal"/>
      <w:lvlText w:val="%1."/>
      <w:lvlJc w:val="left"/>
      <w:pPr>
        <w:tabs>
          <w:tab w:val="num" w:pos="-152"/>
        </w:tabs>
        <w:ind w:left="-152" w:hanging="425"/>
      </w:pPr>
    </w:lvl>
    <w:lvl w:ilvl="1">
      <w:start w:val="1"/>
      <w:numFmt w:val="decimal"/>
      <w:lvlText w:val="%1.%2."/>
      <w:lvlJc w:val="left"/>
      <w:pPr>
        <w:tabs>
          <w:tab w:val="num" w:pos="-1"/>
        </w:tabs>
        <w:ind w:left="-1" w:hanging="576"/>
      </w:pPr>
    </w:lvl>
    <w:lvl w:ilvl="2">
      <w:start w:val="1"/>
      <w:numFmt w:val="decimal"/>
      <w:lvlText w:val="%1.%2.%3."/>
      <w:lvlJc w:val="left"/>
      <w:pPr>
        <w:tabs>
          <w:tab w:val="num" w:pos="274"/>
        </w:tabs>
        <w:ind w:left="274" w:hanging="851"/>
      </w:pPr>
    </w:lvl>
    <w:lvl w:ilvl="3">
      <w:start w:val="1"/>
      <w:numFmt w:val="decimal"/>
      <w:lvlText w:val="%1.%2.%3.%4."/>
      <w:lvlJc w:val="left"/>
      <w:pPr>
        <w:tabs>
          <w:tab w:val="num" w:pos="415"/>
        </w:tabs>
        <w:ind w:left="415" w:hanging="992"/>
      </w:pPr>
    </w:lvl>
    <w:lvl w:ilvl="4">
      <w:start w:val="1"/>
      <w:numFmt w:val="decimal"/>
      <w:lvlText w:val="%1.%2.%3.%4.%5."/>
      <w:lvlJc w:val="left"/>
      <w:pPr>
        <w:tabs>
          <w:tab w:val="num" w:pos="557"/>
        </w:tabs>
        <w:ind w:left="557" w:hanging="1134"/>
      </w:pPr>
    </w:lvl>
    <w:lvl w:ilvl="5">
      <w:start w:val="1"/>
      <w:numFmt w:val="decimal"/>
      <w:lvlText w:val="%1.%2.%3.%4.%5.%6."/>
      <w:lvlJc w:val="left"/>
      <w:pPr>
        <w:tabs>
          <w:tab w:val="num" w:pos="699"/>
        </w:tabs>
        <w:ind w:left="699" w:hanging="1276"/>
      </w:pPr>
    </w:lvl>
    <w:lvl w:ilvl="6">
      <w:start w:val="1"/>
      <w:numFmt w:val="decimal"/>
      <w:lvlText w:val="%1.%2.%3.%4.%5.%6.%7."/>
      <w:lvlJc w:val="left"/>
      <w:pPr>
        <w:tabs>
          <w:tab w:val="num" w:pos="841"/>
        </w:tabs>
        <w:ind w:left="841" w:hanging="1418"/>
      </w:p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701"/>
      </w:pPr>
    </w:lvl>
    <w:lvl w:ilvl="8">
      <w:start w:val="1"/>
      <w:numFmt w:val="decimal"/>
      <w:lvlText w:val="%1.%2.%3.%4.%5.%6.%7.%8.%9."/>
      <w:lvlJc w:val="left"/>
      <w:pPr>
        <w:tabs>
          <w:tab w:val="num" w:pos="1266"/>
        </w:tabs>
        <w:ind w:left="1266" w:hanging="1843"/>
      </w:pPr>
    </w:lvl>
  </w:abstractNum>
  <w:abstractNum w:abstractNumId="14" w15:restartNumberingAfterBreak="0">
    <w:nsid w:val="4A2060C5"/>
    <w:multiLevelType w:val="hybridMultilevel"/>
    <w:tmpl w:val="F65A7F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E2E7194"/>
    <w:multiLevelType w:val="hybridMultilevel"/>
    <w:tmpl w:val="3736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8" w15:restartNumberingAfterBreak="0">
    <w:nsid w:val="580631D8"/>
    <w:multiLevelType w:val="hybridMultilevel"/>
    <w:tmpl w:val="E9E80C98"/>
    <w:lvl w:ilvl="0" w:tplc="D80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80574"/>
    <w:multiLevelType w:val="multilevel"/>
    <w:tmpl w:val="13B2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791659"/>
    <w:multiLevelType w:val="hybridMultilevel"/>
    <w:tmpl w:val="2C202852"/>
    <w:lvl w:ilvl="0" w:tplc="54800FF4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F4485"/>
    <w:multiLevelType w:val="hybridMultilevel"/>
    <w:tmpl w:val="E7401F38"/>
    <w:lvl w:ilvl="0" w:tplc="0B6229B4">
      <w:start w:val="1"/>
      <w:numFmt w:val="decimal"/>
      <w:lvlText w:val="%1."/>
      <w:lvlJc w:val="left"/>
      <w:pPr>
        <w:ind w:left="1594" w:hanging="167"/>
        <w:jc w:val="left"/>
      </w:pPr>
      <w:rPr>
        <w:rFonts w:hint="default"/>
        <w:w w:val="79"/>
        <w:lang w:val="fr-FR" w:eastAsia="en-US" w:bidi="ar-SA"/>
      </w:rPr>
    </w:lvl>
    <w:lvl w:ilvl="1" w:tplc="24763D16">
      <w:numFmt w:val="bullet"/>
      <w:lvlText w:val="•"/>
      <w:lvlJc w:val="left"/>
      <w:pPr>
        <w:ind w:left="2498" w:hanging="167"/>
      </w:pPr>
      <w:rPr>
        <w:rFonts w:hint="default"/>
        <w:lang w:val="fr-FR" w:eastAsia="en-US" w:bidi="ar-SA"/>
      </w:rPr>
    </w:lvl>
    <w:lvl w:ilvl="2" w:tplc="EFD4404C">
      <w:numFmt w:val="bullet"/>
      <w:lvlText w:val="•"/>
      <w:lvlJc w:val="left"/>
      <w:pPr>
        <w:ind w:left="3397" w:hanging="167"/>
      </w:pPr>
      <w:rPr>
        <w:rFonts w:hint="default"/>
        <w:lang w:val="fr-FR" w:eastAsia="en-US" w:bidi="ar-SA"/>
      </w:rPr>
    </w:lvl>
    <w:lvl w:ilvl="3" w:tplc="38A47C4E">
      <w:numFmt w:val="bullet"/>
      <w:lvlText w:val="•"/>
      <w:lvlJc w:val="left"/>
      <w:pPr>
        <w:ind w:left="4295" w:hanging="167"/>
      </w:pPr>
      <w:rPr>
        <w:rFonts w:hint="default"/>
        <w:lang w:val="fr-FR" w:eastAsia="en-US" w:bidi="ar-SA"/>
      </w:rPr>
    </w:lvl>
    <w:lvl w:ilvl="4" w:tplc="3F8A10B4">
      <w:numFmt w:val="bullet"/>
      <w:lvlText w:val="•"/>
      <w:lvlJc w:val="left"/>
      <w:pPr>
        <w:ind w:left="5194" w:hanging="167"/>
      </w:pPr>
      <w:rPr>
        <w:rFonts w:hint="default"/>
        <w:lang w:val="fr-FR" w:eastAsia="en-US" w:bidi="ar-SA"/>
      </w:rPr>
    </w:lvl>
    <w:lvl w:ilvl="5" w:tplc="41A4C5CA">
      <w:numFmt w:val="bullet"/>
      <w:lvlText w:val="•"/>
      <w:lvlJc w:val="left"/>
      <w:pPr>
        <w:ind w:left="6092" w:hanging="167"/>
      </w:pPr>
      <w:rPr>
        <w:rFonts w:hint="default"/>
        <w:lang w:val="fr-FR" w:eastAsia="en-US" w:bidi="ar-SA"/>
      </w:rPr>
    </w:lvl>
    <w:lvl w:ilvl="6" w:tplc="56F8DB32">
      <w:numFmt w:val="bullet"/>
      <w:lvlText w:val="•"/>
      <w:lvlJc w:val="left"/>
      <w:pPr>
        <w:ind w:left="6991" w:hanging="167"/>
      </w:pPr>
      <w:rPr>
        <w:rFonts w:hint="default"/>
        <w:lang w:val="fr-FR" w:eastAsia="en-US" w:bidi="ar-SA"/>
      </w:rPr>
    </w:lvl>
    <w:lvl w:ilvl="7" w:tplc="D14624A0">
      <w:numFmt w:val="bullet"/>
      <w:lvlText w:val="•"/>
      <w:lvlJc w:val="left"/>
      <w:pPr>
        <w:ind w:left="7889" w:hanging="167"/>
      </w:pPr>
      <w:rPr>
        <w:rFonts w:hint="default"/>
        <w:lang w:val="fr-FR" w:eastAsia="en-US" w:bidi="ar-SA"/>
      </w:rPr>
    </w:lvl>
    <w:lvl w:ilvl="8" w:tplc="5578406E">
      <w:numFmt w:val="bullet"/>
      <w:lvlText w:val="•"/>
      <w:lvlJc w:val="left"/>
      <w:pPr>
        <w:ind w:left="8788" w:hanging="167"/>
      </w:pPr>
      <w:rPr>
        <w:rFonts w:hint="default"/>
        <w:lang w:val="fr-FR" w:eastAsia="en-US" w:bidi="ar-SA"/>
      </w:rPr>
    </w:lvl>
  </w:abstractNum>
  <w:abstractNum w:abstractNumId="22" w15:restartNumberingAfterBreak="0">
    <w:nsid w:val="69275BF3"/>
    <w:multiLevelType w:val="hybridMultilevel"/>
    <w:tmpl w:val="FA228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72933E0E"/>
    <w:multiLevelType w:val="hybridMultilevel"/>
    <w:tmpl w:val="7FE8783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9918">
    <w:abstractNumId w:val="10"/>
  </w:num>
  <w:num w:numId="2" w16cid:durableId="2051025398">
    <w:abstractNumId w:val="20"/>
  </w:num>
  <w:num w:numId="3" w16cid:durableId="1294092602">
    <w:abstractNumId w:val="23"/>
  </w:num>
  <w:num w:numId="4" w16cid:durableId="1865435943">
    <w:abstractNumId w:val="15"/>
  </w:num>
  <w:num w:numId="5" w16cid:durableId="686519327">
    <w:abstractNumId w:val="17"/>
  </w:num>
  <w:num w:numId="6" w16cid:durableId="672416456">
    <w:abstractNumId w:val="26"/>
  </w:num>
  <w:num w:numId="7" w16cid:durableId="1431660379">
    <w:abstractNumId w:val="25"/>
  </w:num>
  <w:num w:numId="8" w16cid:durableId="78412854">
    <w:abstractNumId w:val="0"/>
  </w:num>
  <w:num w:numId="9" w16cid:durableId="1902517361">
    <w:abstractNumId w:val="24"/>
  </w:num>
  <w:num w:numId="10" w16cid:durableId="1133402349">
    <w:abstractNumId w:val="12"/>
  </w:num>
  <w:num w:numId="11" w16cid:durableId="1274631727">
    <w:abstractNumId w:val="14"/>
  </w:num>
  <w:num w:numId="12" w16cid:durableId="345180944">
    <w:abstractNumId w:val="1"/>
  </w:num>
  <w:num w:numId="13" w16cid:durableId="284655531">
    <w:abstractNumId w:val="9"/>
  </w:num>
  <w:num w:numId="14" w16cid:durableId="201866008">
    <w:abstractNumId w:val="11"/>
  </w:num>
  <w:num w:numId="15" w16cid:durableId="1327972375">
    <w:abstractNumId w:val="6"/>
  </w:num>
  <w:num w:numId="16" w16cid:durableId="2144887445">
    <w:abstractNumId w:val="22"/>
  </w:num>
  <w:num w:numId="17" w16cid:durableId="658650582">
    <w:abstractNumId w:val="7"/>
  </w:num>
  <w:num w:numId="18" w16cid:durableId="285047343">
    <w:abstractNumId w:val="5"/>
  </w:num>
  <w:num w:numId="19" w16cid:durableId="319161835">
    <w:abstractNumId w:val="3"/>
  </w:num>
  <w:num w:numId="20" w16cid:durableId="38474510">
    <w:abstractNumId w:val="8"/>
  </w:num>
  <w:num w:numId="21" w16cid:durableId="1446926296">
    <w:abstractNumId w:val="16"/>
  </w:num>
  <w:num w:numId="22" w16cid:durableId="594169921">
    <w:abstractNumId w:val="4"/>
  </w:num>
  <w:num w:numId="23" w16cid:durableId="99227070">
    <w:abstractNumId w:val="18"/>
  </w:num>
  <w:num w:numId="24" w16cid:durableId="846603706">
    <w:abstractNumId w:val="19"/>
  </w:num>
  <w:num w:numId="25" w16cid:durableId="1692342699">
    <w:abstractNumId w:val="2"/>
  </w:num>
  <w:num w:numId="26" w16cid:durableId="1586378030">
    <w:abstractNumId w:val="21"/>
  </w:num>
  <w:num w:numId="27" w16cid:durableId="15126528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6"/>
    <w:rsid w:val="000048BE"/>
    <w:rsid w:val="00032D64"/>
    <w:rsid w:val="0003778A"/>
    <w:rsid w:val="0005719F"/>
    <w:rsid w:val="0006059C"/>
    <w:rsid w:val="00070613"/>
    <w:rsid w:val="00072005"/>
    <w:rsid w:val="00086F15"/>
    <w:rsid w:val="00090175"/>
    <w:rsid w:val="0009612E"/>
    <w:rsid w:val="000C27F7"/>
    <w:rsid w:val="000D3F16"/>
    <w:rsid w:val="000F2484"/>
    <w:rsid w:val="001072F8"/>
    <w:rsid w:val="00110F18"/>
    <w:rsid w:val="00112439"/>
    <w:rsid w:val="001221AE"/>
    <w:rsid w:val="00130571"/>
    <w:rsid w:val="00144817"/>
    <w:rsid w:val="001475DF"/>
    <w:rsid w:val="00154824"/>
    <w:rsid w:val="00172851"/>
    <w:rsid w:val="00183AFB"/>
    <w:rsid w:val="00195013"/>
    <w:rsid w:val="001A4203"/>
    <w:rsid w:val="001E01DE"/>
    <w:rsid w:val="001E0519"/>
    <w:rsid w:val="00232B6A"/>
    <w:rsid w:val="0023642A"/>
    <w:rsid w:val="00244776"/>
    <w:rsid w:val="002679A8"/>
    <w:rsid w:val="00285271"/>
    <w:rsid w:val="002D6D65"/>
    <w:rsid w:val="002E1AC9"/>
    <w:rsid w:val="0031655E"/>
    <w:rsid w:val="00333FDA"/>
    <w:rsid w:val="003435CA"/>
    <w:rsid w:val="00352ED8"/>
    <w:rsid w:val="00360992"/>
    <w:rsid w:val="00366822"/>
    <w:rsid w:val="00371A3C"/>
    <w:rsid w:val="00384085"/>
    <w:rsid w:val="003A38FB"/>
    <w:rsid w:val="003C2CEA"/>
    <w:rsid w:val="003C673B"/>
    <w:rsid w:val="003E2671"/>
    <w:rsid w:val="003F3390"/>
    <w:rsid w:val="004045DD"/>
    <w:rsid w:val="00411C3F"/>
    <w:rsid w:val="00417224"/>
    <w:rsid w:val="00417B92"/>
    <w:rsid w:val="00455982"/>
    <w:rsid w:val="00457813"/>
    <w:rsid w:val="00466647"/>
    <w:rsid w:val="00466815"/>
    <w:rsid w:val="00475382"/>
    <w:rsid w:val="00475569"/>
    <w:rsid w:val="004838E2"/>
    <w:rsid w:val="00484130"/>
    <w:rsid w:val="004A7A77"/>
    <w:rsid w:val="004A7CF9"/>
    <w:rsid w:val="004B670B"/>
    <w:rsid w:val="00507C7B"/>
    <w:rsid w:val="0051123A"/>
    <w:rsid w:val="0051318C"/>
    <w:rsid w:val="00563FE1"/>
    <w:rsid w:val="00574312"/>
    <w:rsid w:val="00660FCC"/>
    <w:rsid w:val="006713A6"/>
    <w:rsid w:val="00676E94"/>
    <w:rsid w:val="00683C36"/>
    <w:rsid w:val="006864CD"/>
    <w:rsid w:val="006B18B4"/>
    <w:rsid w:val="006D142B"/>
    <w:rsid w:val="006E161D"/>
    <w:rsid w:val="006E2E67"/>
    <w:rsid w:val="006F0477"/>
    <w:rsid w:val="006F370D"/>
    <w:rsid w:val="006F7C4C"/>
    <w:rsid w:val="0070235A"/>
    <w:rsid w:val="00721191"/>
    <w:rsid w:val="0073237B"/>
    <w:rsid w:val="00736037"/>
    <w:rsid w:val="00742A83"/>
    <w:rsid w:val="0076413C"/>
    <w:rsid w:val="00765365"/>
    <w:rsid w:val="007D54AC"/>
    <w:rsid w:val="007D6911"/>
    <w:rsid w:val="008001EF"/>
    <w:rsid w:val="00824270"/>
    <w:rsid w:val="00851F94"/>
    <w:rsid w:val="0086380D"/>
    <w:rsid w:val="0086391A"/>
    <w:rsid w:val="008807AE"/>
    <w:rsid w:val="0089307A"/>
    <w:rsid w:val="008D2E6A"/>
    <w:rsid w:val="00900C13"/>
    <w:rsid w:val="00901255"/>
    <w:rsid w:val="00920A12"/>
    <w:rsid w:val="009263E0"/>
    <w:rsid w:val="00947405"/>
    <w:rsid w:val="00947966"/>
    <w:rsid w:val="00947FAB"/>
    <w:rsid w:val="00963B0E"/>
    <w:rsid w:val="00992615"/>
    <w:rsid w:val="009B69B1"/>
    <w:rsid w:val="009C0239"/>
    <w:rsid w:val="009C41A7"/>
    <w:rsid w:val="009D66A3"/>
    <w:rsid w:val="00A035D0"/>
    <w:rsid w:val="00A165C3"/>
    <w:rsid w:val="00A600BD"/>
    <w:rsid w:val="00A84456"/>
    <w:rsid w:val="00AD742C"/>
    <w:rsid w:val="00B02EC4"/>
    <w:rsid w:val="00B311F7"/>
    <w:rsid w:val="00B35E2D"/>
    <w:rsid w:val="00B625FD"/>
    <w:rsid w:val="00BB6DCB"/>
    <w:rsid w:val="00BD260E"/>
    <w:rsid w:val="00BF20B7"/>
    <w:rsid w:val="00BF45B9"/>
    <w:rsid w:val="00C01C5B"/>
    <w:rsid w:val="00C038B6"/>
    <w:rsid w:val="00C041CC"/>
    <w:rsid w:val="00C2581F"/>
    <w:rsid w:val="00C33A74"/>
    <w:rsid w:val="00C406FF"/>
    <w:rsid w:val="00C42D00"/>
    <w:rsid w:val="00C72C40"/>
    <w:rsid w:val="00C90D46"/>
    <w:rsid w:val="00CB0E1C"/>
    <w:rsid w:val="00CC77A8"/>
    <w:rsid w:val="00CC7CB4"/>
    <w:rsid w:val="00CE58B2"/>
    <w:rsid w:val="00CF4EF4"/>
    <w:rsid w:val="00CF7C16"/>
    <w:rsid w:val="00D07922"/>
    <w:rsid w:val="00D12004"/>
    <w:rsid w:val="00D133D5"/>
    <w:rsid w:val="00D2187E"/>
    <w:rsid w:val="00D268AE"/>
    <w:rsid w:val="00D418FE"/>
    <w:rsid w:val="00D44B7D"/>
    <w:rsid w:val="00D53F1C"/>
    <w:rsid w:val="00D5707B"/>
    <w:rsid w:val="00D6744C"/>
    <w:rsid w:val="00D80DBB"/>
    <w:rsid w:val="00D97BD6"/>
    <w:rsid w:val="00DA3382"/>
    <w:rsid w:val="00DC1B17"/>
    <w:rsid w:val="00DC341F"/>
    <w:rsid w:val="00DF55E3"/>
    <w:rsid w:val="00E0141B"/>
    <w:rsid w:val="00E0390F"/>
    <w:rsid w:val="00E2528C"/>
    <w:rsid w:val="00E26303"/>
    <w:rsid w:val="00E307E8"/>
    <w:rsid w:val="00E4171C"/>
    <w:rsid w:val="00E4292B"/>
    <w:rsid w:val="00E52F74"/>
    <w:rsid w:val="00E61D0F"/>
    <w:rsid w:val="00E77537"/>
    <w:rsid w:val="00E87169"/>
    <w:rsid w:val="00E910C1"/>
    <w:rsid w:val="00E942A4"/>
    <w:rsid w:val="00EA00DC"/>
    <w:rsid w:val="00EC69D4"/>
    <w:rsid w:val="00EC6ADB"/>
    <w:rsid w:val="00ED193E"/>
    <w:rsid w:val="00ED2FBD"/>
    <w:rsid w:val="00ED7175"/>
    <w:rsid w:val="00EE0C55"/>
    <w:rsid w:val="00EE1E4F"/>
    <w:rsid w:val="00F04A06"/>
    <w:rsid w:val="00F52DF8"/>
    <w:rsid w:val="00F763AA"/>
    <w:rsid w:val="00FA3DD5"/>
    <w:rsid w:val="00FB3A96"/>
    <w:rsid w:val="00FC47EF"/>
    <w:rsid w:val="00FE3210"/>
    <w:rsid w:val="00FF356F"/>
    <w:rsid w:val="00FF393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F3E5AC"/>
  <w15:docId w15:val="{4CCA0646-E2C4-47F5-9CA4-0D77415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8"/>
    <w:pPr>
      <w:spacing w:after="120" w:line="280" w:lineRule="atLeast"/>
      <w:jc w:val="both"/>
    </w:pPr>
    <w:rPr>
      <w:rFonts w:ascii="Arial" w:hAnsi="Arial"/>
      <w:sz w:val="22"/>
      <w:szCs w:val="24"/>
      <w:lang w:val="fr-FR" w:eastAsia="en-US"/>
    </w:rPr>
  </w:style>
  <w:style w:type="paragraph" w:styleId="Heading1">
    <w:name w:val="heading 1"/>
    <w:basedOn w:val="Normal"/>
    <w:next w:val="Paragraphe"/>
    <w:qFormat/>
    <w:rsid w:val="00D97BD6"/>
    <w:pPr>
      <w:numPr>
        <w:numId w:val="8"/>
      </w:numPr>
      <w:tabs>
        <w:tab w:val="left" w:pos="567"/>
      </w:tabs>
      <w:spacing w:before="36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Paragraphe"/>
    <w:qFormat/>
    <w:rsid w:val="009C0239"/>
    <w:pPr>
      <w:tabs>
        <w:tab w:val="left" w:pos="709"/>
      </w:tabs>
      <w:spacing w:before="240"/>
      <w:outlineLvl w:val="1"/>
    </w:pPr>
    <w:rPr>
      <w:b/>
    </w:rPr>
  </w:style>
  <w:style w:type="paragraph" w:styleId="Heading3">
    <w:name w:val="heading 3"/>
    <w:basedOn w:val="Normal"/>
    <w:next w:val="Paragraphe"/>
    <w:qFormat/>
    <w:rsid w:val="00D97BD6"/>
    <w:pPr>
      <w:numPr>
        <w:ilvl w:val="2"/>
        <w:numId w:val="8"/>
      </w:numPr>
      <w:tabs>
        <w:tab w:val="left" w:pos="851"/>
      </w:tabs>
      <w:spacing w:before="240"/>
      <w:outlineLvl w:val="2"/>
    </w:pPr>
    <w:rPr>
      <w:b/>
    </w:rPr>
  </w:style>
  <w:style w:type="paragraph" w:styleId="Heading4">
    <w:name w:val="heading 4"/>
    <w:basedOn w:val="Normal"/>
    <w:next w:val="Paragraphe"/>
    <w:qFormat/>
    <w:rsid w:val="00D97BD6"/>
    <w:pPr>
      <w:numPr>
        <w:ilvl w:val="3"/>
        <w:numId w:val="8"/>
      </w:numPr>
      <w:tabs>
        <w:tab w:val="left" w:pos="1134"/>
      </w:tabs>
      <w:spacing w:before="240"/>
      <w:outlineLvl w:val="3"/>
    </w:pPr>
    <w:rPr>
      <w:b/>
    </w:rPr>
  </w:style>
  <w:style w:type="paragraph" w:styleId="Heading5">
    <w:name w:val="heading 5"/>
    <w:basedOn w:val="Normal"/>
    <w:next w:val="Paragraphe"/>
    <w:qFormat/>
    <w:rsid w:val="00D97BD6"/>
    <w:pPr>
      <w:numPr>
        <w:ilvl w:val="4"/>
        <w:numId w:val="8"/>
      </w:numPr>
      <w:tabs>
        <w:tab w:val="left" w:pos="1418"/>
      </w:tabs>
      <w:spacing w:before="240"/>
      <w:outlineLvl w:val="4"/>
    </w:pPr>
    <w:rPr>
      <w:b/>
    </w:rPr>
  </w:style>
  <w:style w:type="paragraph" w:styleId="Heading6">
    <w:name w:val="heading 6"/>
    <w:basedOn w:val="Normal"/>
    <w:next w:val="Paragraphe"/>
    <w:qFormat/>
    <w:rsid w:val="00D97BD6"/>
    <w:pPr>
      <w:numPr>
        <w:ilvl w:val="5"/>
        <w:numId w:val="8"/>
      </w:numPr>
      <w:tabs>
        <w:tab w:val="left" w:pos="1701"/>
      </w:tabs>
      <w:spacing w:before="240"/>
      <w:outlineLvl w:val="5"/>
    </w:pPr>
    <w:rPr>
      <w:b/>
    </w:rPr>
  </w:style>
  <w:style w:type="paragraph" w:styleId="Heading7">
    <w:name w:val="heading 7"/>
    <w:basedOn w:val="Normal"/>
    <w:next w:val="Paragraphe"/>
    <w:qFormat/>
    <w:rsid w:val="00D97BD6"/>
    <w:pPr>
      <w:numPr>
        <w:ilvl w:val="6"/>
        <w:numId w:val="8"/>
      </w:numPr>
      <w:tabs>
        <w:tab w:val="left" w:pos="1843"/>
      </w:tabs>
      <w:spacing w:before="240"/>
      <w:outlineLvl w:val="6"/>
    </w:pPr>
    <w:rPr>
      <w:b/>
    </w:rPr>
  </w:style>
  <w:style w:type="paragraph" w:styleId="Heading8">
    <w:name w:val="heading 8"/>
    <w:basedOn w:val="Normal"/>
    <w:next w:val="Paragraphe"/>
    <w:qFormat/>
    <w:rsid w:val="00D97BD6"/>
    <w:pPr>
      <w:numPr>
        <w:ilvl w:val="7"/>
        <w:numId w:val="8"/>
      </w:numPr>
      <w:tabs>
        <w:tab w:val="left" w:pos="2127"/>
      </w:tabs>
      <w:spacing w:before="240"/>
      <w:outlineLvl w:val="7"/>
    </w:pPr>
    <w:rPr>
      <w:b/>
    </w:rPr>
  </w:style>
  <w:style w:type="paragraph" w:styleId="Heading9">
    <w:name w:val="heading 9"/>
    <w:basedOn w:val="Normal"/>
    <w:next w:val="Paragraphe"/>
    <w:qFormat/>
    <w:rsid w:val="00D97BD6"/>
    <w:pPr>
      <w:numPr>
        <w:ilvl w:val="8"/>
        <w:numId w:val="8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D97BD6"/>
  </w:style>
  <w:style w:type="paragraph" w:customStyle="1" w:styleId="TraitEntete">
    <w:name w:val="TraitEntete"/>
    <w:basedOn w:val="Normal"/>
    <w:next w:val="Normal"/>
    <w:rsid w:val="00D97BD6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rsid w:val="00D97BD6"/>
    <w:pPr>
      <w:numPr>
        <w:numId w:val="3"/>
      </w:numPr>
    </w:pPr>
  </w:style>
  <w:style w:type="paragraph" w:customStyle="1" w:styleId="Concernetexte">
    <w:name w:val="Concerne texte"/>
    <w:basedOn w:val="Normal"/>
    <w:next w:val="Concernetexte2emeligne"/>
    <w:rsid w:val="00D97BD6"/>
    <w:pPr>
      <w:spacing w:before="840" w:after="0"/>
    </w:pPr>
  </w:style>
  <w:style w:type="paragraph" w:customStyle="1" w:styleId="Concernetexte2emeligne">
    <w:name w:val="Concerne texte 2eme ligne"/>
    <w:basedOn w:val="Normal"/>
    <w:rsid w:val="00D97BD6"/>
    <w:pPr>
      <w:spacing w:before="120" w:after="0"/>
    </w:pPr>
  </w:style>
  <w:style w:type="paragraph" w:customStyle="1" w:styleId="ListePoint3">
    <w:name w:val="ListePoint3"/>
    <w:basedOn w:val="ListePoint3Dernier"/>
    <w:qFormat/>
    <w:rsid w:val="00D97BD6"/>
    <w:pPr>
      <w:tabs>
        <w:tab w:val="clear" w:pos="907"/>
      </w:tabs>
      <w:spacing w:after="0"/>
      <w:ind w:left="851" w:hanging="284"/>
    </w:pPr>
  </w:style>
  <w:style w:type="paragraph" w:customStyle="1" w:styleId="ListePoint3Dernier">
    <w:name w:val="ListePoint3Dernier"/>
    <w:basedOn w:val="Normal"/>
    <w:next w:val="Paragraphe"/>
    <w:rsid w:val="00D97BD6"/>
    <w:pPr>
      <w:numPr>
        <w:numId w:val="5"/>
      </w:numPr>
      <w:tabs>
        <w:tab w:val="left" w:pos="851"/>
      </w:tabs>
    </w:pPr>
  </w:style>
  <w:style w:type="paragraph" w:customStyle="1" w:styleId="Espace">
    <w:name w:val="Espace"/>
    <w:basedOn w:val="Normal"/>
    <w:next w:val="Paragraphe"/>
    <w:rsid w:val="00D97BD6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Tableautitre">
    <w:name w:val="Tableautitre"/>
    <w:basedOn w:val="Normal"/>
    <w:rsid w:val="00D97BD6"/>
    <w:pPr>
      <w:spacing w:after="0"/>
      <w:jc w:val="center"/>
    </w:pPr>
    <w:rPr>
      <w:b/>
      <w:sz w:val="20"/>
      <w:szCs w:val="22"/>
    </w:rPr>
  </w:style>
  <w:style w:type="paragraph" w:customStyle="1" w:styleId="Tableaulibelles">
    <w:name w:val="Tableaulibelles"/>
    <w:basedOn w:val="Normal"/>
    <w:rsid w:val="00D97BD6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D97BD6"/>
    <w:pPr>
      <w:spacing w:after="0"/>
      <w:jc w:val="right"/>
    </w:pPr>
    <w:rPr>
      <w:sz w:val="18"/>
      <w:szCs w:val="20"/>
    </w:rPr>
  </w:style>
  <w:style w:type="paragraph" w:customStyle="1" w:styleId="Unites">
    <w:name w:val="Unites"/>
    <w:basedOn w:val="Normal"/>
    <w:next w:val="Paragraphe"/>
    <w:rsid w:val="00D97BD6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D97BD6"/>
    <w:pPr>
      <w:spacing w:after="0" w:line="240" w:lineRule="auto"/>
      <w:jc w:val="left"/>
    </w:pPr>
    <w:rPr>
      <w:sz w:val="18"/>
      <w:szCs w:val="20"/>
    </w:rPr>
  </w:style>
  <w:style w:type="paragraph" w:styleId="TOC1">
    <w:name w:val="toc 1"/>
    <w:basedOn w:val="Normal"/>
    <w:next w:val="Normal"/>
    <w:semiHidden/>
    <w:rsid w:val="00D97BD6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OC2">
    <w:name w:val="toc 2"/>
    <w:basedOn w:val="Normal"/>
    <w:next w:val="Normal"/>
    <w:semiHidden/>
    <w:rsid w:val="00D97BD6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OC3">
    <w:name w:val="toc 3"/>
    <w:basedOn w:val="Normal"/>
    <w:next w:val="Normal"/>
    <w:semiHidden/>
    <w:rsid w:val="00D97BD6"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D97BD6"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D97BD6"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OC7">
    <w:name w:val="toc 7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OC8">
    <w:name w:val="toc 8"/>
    <w:basedOn w:val="Normal"/>
    <w:next w:val="Normal"/>
    <w:semiHidden/>
    <w:rsid w:val="00D97BD6"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OC9">
    <w:name w:val="toc 9"/>
    <w:basedOn w:val="Normal"/>
    <w:next w:val="Normal"/>
    <w:semiHidden/>
    <w:rsid w:val="00D97BD6"/>
    <w:pPr>
      <w:tabs>
        <w:tab w:val="right" w:leader="dot" w:pos="8505"/>
      </w:tabs>
      <w:spacing w:after="0"/>
      <w:ind w:left="1559" w:hanging="1559"/>
      <w:jc w:val="left"/>
    </w:pPr>
    <w:rPr>
      <w:b/>
      <w:bCs/>
    </w:rPr>
  </w:style>
  <w:style w:type="paragraph" w:styleId="Title">
    <w:name w:val="Title"/>
    <w:basedOn w:val="Normal"/>
    <w:next w:val="Paragraphe"/>
    <w:qFormat/>
    <w:rsid w:val="00D97BD6"/>
    <w:pPr>
      <w:spacing w:before="960" w:after="600"/>
      <w:jc w:val="center"/>
    </w:pPr>
    <w:rPr>
      <w:b/>
      <w:bCs/>
      <w:sz w:val="32"/>
      <w:szCs w:val="48"/>
    </w:rPr>
  </w:style>
  <w:style w:type="paragraph" w:styleId="Subtitle">
    <w:name w:val="Subtitle"/>
    <w:basedOn w:val="Normal"/>
    <w:next w:val="Paragraphe"/>
    <w:qFormat/>
    <w:rsid w:val="00D97BD6"/>
    <w:pPr>
      <w:spacing w:before="1200" w:after="1200"/>
      <w:jc w:val="center"/>
    </w:pPr>
    <w:rPr>
      <w:b/>
      <w:bCs/>
      <w:sz w:val="26"/>
      <w:szCs w:val="28"/>
    </w:rPr>
  </w:style>
  <w:style w:type="paragraph" w:styleId="BalloonText">
    <w:name w:val="Balloon Text"/>
    <w:basedOn w:val="Normal"/>
    <w:semiHidden/>
    <w:rsid w:val="00D97BD6"/>
    <w:rPr>
      <w:rFonts w:ascii="Tahoma" w:hAnsi="Tahoma" w:cs="Tahoma"/>
      <w:sz w:val="16"/>
      <w:szCs w:val="16"/>
    </w:rPr>
  </w:style>
  <w:style w:type="paragraph" w:customStyle="1" w:styleId="TitreCourt">
    <w:name w:val="TitreCourt"/>
    <w:basedOn w:val="Normal"/>
    <w:next w:val="Paragraphe"/>
    <w:rsid w:val="00D97BD6"/>
    <w:pPr>
      <w:spacing w:before="240"/>
    </w:pPr>
    <w:rPr>
      <w:b/>
    </w:rPr>
  </w:style>
  <w:style w:type="paragraph" w:customStyle="1" w:styleId="ListePoint1">
    <w:name w:val="ListePoint1"/>
    <w:basedOn w:val="ListePoint1Dernier"/>
    <w:qFormat/>
    <w:rsid w:val="00D97BD6"/>
    <w:pPr>
      <w:spacing w:after="0"/>
      <w:ind w:left="284" w:hanging="284"/>
    </w:pPr>
  </w:style>
  <w:style w:type="paragraph" w:customStyle="1" w:styleId="ListePoint2">
    <w:name w:val="ListePoint2"/>
    <w:basedOn w:val="Normal"/>
    <w:autoRedefine/>
    <w:qFormat/>
    <w:rsid w:val="00D97BD6"/>
    <w:pPr>
      <w:numPr>
        <w:numId w:val="4"/>
      </w:numPr>
      <w:spacing w:after="0"/>
      <w:ind w:left="568" w:hanging="284"/>
    </w:pPr>
    <w:rPr>
      <w:lang w:val="fr-LU"/>
    </w:rPr>
  </w:style>
  <w:style w:type="paragraph" w:customStyle="1" w:styleId="ListePoint2Dernier">
    <w:name w:val="ListePoint2Dernier"/>
    <w:basedOn w:val="ListePoint2"/>
    <w:next w:val="Paragraphe"/>
    <w:qFormat/>
    <w:rsid w:val="00D97BD6"/>
    <w:pPr>
      <w:spacing w:after="120"/>
    </w:pPr>
  </w:style>
  <w:style w:type="paragraph" w:customStyle="1" w:styleId="ListeNumero">
    <w:name w:val="ListeNumero"/>
    <w:basedOn w:val="Normal"/>
    <w:autoRedefine/>
    <w:qFormat/>
    <w:rsid w:val="00B02EC4"/>
    <w:pPr>
      <w:numPr>
        <w:numId w:val="2"/>
      </w:numPr>
      <w:spacing w:after="0"/>
      <w:ind w:left="425" w:hanging="425"/>
    </w:pPr>
    <w:rPr>
      <w:lang w:val="fr-LU"/>
    </w:rPr>
  </w:style>
  <w:style w:type="paragraph" w:customStyle="1" w:styleId="ListeAlpha">
    <w:name w:val="ListeAlpha"/>
    <w:basedOn w:val="Normal"/>
    <w:qFormat/>
    <w:rsid w:val="00B02EC4"/>
    <w:pPr>
      <w:numPr>
        <w:numId w:val="1"/>
      </w:numPr>
      <w:spacing w:after="0"/>
      <w:ind w:left="850" w:hanging="425"/>
    </w:pPr>
  </w:style>
  <w:style w:type="paragraph" w:customStyle="1" w:styleId="ListeAlphaDernier">
    <w:name w:val="ListeAlphaDernier"/>
    <w:basedOn w:val="ListeAlpha"/>
    <w:next w:val="Paragraphe"/>
    <w:qFormat/>
    <w:rsid w:val="00A165C3"/>
    <w:pPr>
      <w:spacing w:after="120"/>
    </w:pPr>
    <w:rPr>
      <w:lang w:val="fr-LU"/>
    </w:rPr>
  </w:style>
  <w:style w:type="paragraph" w:customStyle="1" w:styleId="TableauListePoint1">
    <w:name w:val="TableauListePoint1"/>
    <w:basedOn w:val="Normal"/>
    <w:rsid w:val="00D97BD6"/>
    <w:pPr>
      <w:numPr>
        <w:numId w:val="6"/>
      </w:numPr>
      <w:spacing w:after="0"/>
    </w:pPr>
    <w:rPr>
      <w:sz w:val="18"/>
      <w:szCs w:val="20"/>
    </w:rPr>
  </w:style>
  <w:style w:type="paragraph" w:customStyle="1" w:styleId="TableauListePoint1Dernier">
    <w:name w:val="TableauListePoint1Dernier"/>
    <w:basedOn w:val="TableauListePoint1"/>
    <w:rsid w:val="00D97BD6"/>
    <w:pPr>
      <w:spacing w:after="120"/>
      <w:ind w:left="170" w:hanging="170"/>
    </w:pPr>
  </w:style>
  <w:style w:type="paragraph" w:customStyle="1" w:styleId="TableauListePoint2">
    <w:name w:val="TableauListePoint2"/>
    <w:basedOn w:val="Normal"/>
    <w:rsid w:val="00D97BD6"/>
    <w:pPr>
      <w:numPr>
        <w:numId w:val="7"/>
      </w:numPr>
      <w:tabs>
        <w:tab w:val="left" w:pos="567"/>
      </w:tabs>
      <w:spacing w:after="0"/>
    </w:pPr>
    <w:rPr>
      <w:sz w:val="18"/>
      <w:szCs w:val="20"/>
    </w:rPr>
  </w:style>
  <w:style w:type="paragraph" w:customStyle="1" w:styleId="TableauListePoint2Dernier">
    <w:name w:val="TableauListePoint2Dernier"/>
    <w:basedOn w:val="TableauListePoint2"/>
    <w:rsid w:val="00D97BD6"/>
    <w:pPr>
      <w:spacing w:after="120"/>
      <w:ind w:left="340" w:hanging="170"/>
    </w:pPr>
  </w:style>
  <w:style w:type="paragraph" w:customStyle="1" w:styleId="TableauTexte">
    <w:name w:val="TableauTexte"/>
    <w:basedOn w:val="Normal"/>
    <w:rsid w:val="00D97BD6"/>
    <w:pPr>
      <w:spacing w:after="0"/>
    </w:pPr>
    <w:rPr>
      <w:sz w:val="18"/>
      <w:szCs w:val="20"/>
    </w:rPr>
  </w:style>
  <w:style w:type="paragraph" w:customStyle="1" w:styleId="Espace3">
    <w:name w:val="Espace3"/>
    <w:basedOn w:val="Normal"/>
    <w:next w:val="Paragraphe"/>
    <w:rsid w:val="00D97BD6"/>
    <w:pPr>
      <w:spacing w:before="11400"/>
    </w:pPr>
  </w:style>
  <w:style w:type="paragraph" w:customStyle="1" w:styleId="SousTitreTableau">
    <w:name w:val="SousTitreTableau"/>
    <w:basedOn w:val="Normal"/>
    <w:next w:val="Paragraphe"/>
    <w:rsid w:val="00D97BD6"/>
    <w:pPr>
      <w:spacing w:before="120"/>
      <w:jc w:val="center"/>
    </w:pPr>
  </w:style>
  <w:style w:type="character" w:styleId="FootnoteReference">
    <w:name w:val="footnote reference"/>
    <w:basedOn w:val="DefaultParagraphFont"/>
    <w:uiPriority w:val="99"/>
    <w:semiHidden/>
    <w:rsid w:val="00D97BD6"/>
    <w:rPr>
      <w:rFonts w:ascii="Futura Bk BT" w:hAnsi="Futura Bk BT"/>
      <w:sz w:val="22"/>
      <w:szCs w:val="22"/>
      <w:vertAlign w:val="superscript"/>
    </w:rPr>
  </w:style>
  <w:style w:type="paragraph" w:customStyle="1" w:styleId="Annexe">
    <w:name w:val="Annexe"/>
    <w:basedOn w:val="Normal"/>
    <w:next w:val="Paragraphe"/>
    <w:autoRedefine/>
    <w:rsid w:val="00D97BD6"/>
    <w:pPr>
      <w:spacing w:before="240" w:after="240"/>
    </w:pPr>
    <w:rPr>
      <w:b/>
    </w:rPr>
  </w:style>
  <w:style w:type="paragraph" w:customStyle="1" w:styleId="RenvoiTableau">
    <w:name w:val="RenvoiTableau"/>
    <w:basedOn w:val="Normal"/>
    <w:next w:val="Paragraphe"/>
    <w:rsid w:val="00D97BD6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D97BD6"/>
    <w:pPr>
      <w:spacing w:after="0" w:line="240" w:lineRule="auto"/>
    </w:pPr>
    <w:rPr>
      <w:sz w:val="16"/>
      <w:szCs w:val="18"/>
    </w:rPr>
  </w:style>
  <w:style w:type="paragraph" w:customStyle="1" w:styleId="Espace2">
    <w:name w:val="Espace2"/>
    <w:basedOn w:val="Normal"/>
    <w:next w:val="Paragraphe"/>
    <w:rsid w:val="00D97BD6"/>
  </w:style>
  <w:style w:type="paragraph" w:customStyle="1" w:styleId="Entete">
    <w:name w:val="Entete"/>
    <w:basedOn w:val="Normal"/>
    <w:rsid w:val="00D97BD6"/>
    <w:pPr>
      <w:tabs>
        <w:tab w:val="right" w:pos="8505"/>
      </w:tabs>
      <w:spacing w:after="0"/>
    </w:pPr>
    <w:rPr>
      <w:sz w:val="12"/>
    </w:rPr>
  </w:style>
  <w:style w:type="paragraph" w:customStyle="1" w:styleId="PiedPage">
    <w:name w:val="PiedPage"/>
    <w:basedOn w:val="Normal"/>
    <w:rsid w:val="00D97BD6"/>
    <w:pPr>
      <w:spacing w:after="0"/>
      <w:jc w:val="left"/>
    </w:pPr>
    <w:rPr>
      <w:sz w:val="12"/>
    </w:rPr>
  </w:style>
  <w:style w:type="paragraph" w:customStyle="1" w:styleId="ListeNumeroDernier">
    <w:name w:val="ListeNumeroDernier"/>
    <w:basedOn w:val="ListeNumero"/>
    <w:next w:val="Paragraphe"/>
    <w:qFormat/>
    <w:rsid w:val="00D97BD6"/>
    <w:pPr>
      <w:spacing w:after="120"/>
    </w:pPr>
  </w:style>
  <w:style w:type="paragraph" w:customStyle="1" w:styleId="TableauFlecheBas">
    <w:name w:val="TableauFlecheBas"/>
    <w:basedOn w:val="Normal"/>
    <w:rsid w:val="00D97BD6"/>
    <w:pPr>
      <w:spacing w:after="0"/>
      <w:jc w:val="center"/>
    </w:pPr>
    <w:rPr>
      <w:sz w:val="18"/>
    </w:rPr>
  </w:style>
  <w:style w:type="paragraph" w:customStyle="1" w:styleId="TableauFlecheHaut">
    <w:name w:val="TableauFlecheHaut"/>
    <w:basedOn w:val="Normal"/>
    <w:rsid w:val="00D97BD6"/>
    <w:pPr>
      <w:spacing w:after="0"/>
      <w:jc w:val="center"/>
    </w:pPr>
    <w:rPr>
      <w:sz w:val="18"/>
    </w:rPr>
  </w:style>
  <w:style w:type="paragraph" w:customStyle="1" w:styleId="TexteListePoint1">
    <w:name w:val="TexteListePoint1"/>
    <w:basedOn w:val="Normal"/>
    <w:rsid w:val="00D97BD6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D97BD6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D97BD6"/>
    <w:pPr>
      <w:spacing w:before="60" w:after="60"/>
      <w:ind w:left="851"/>
    </w:pPr>
  </w:style>
  <w:style w:type="paragraph" w:customStyle="1" w:styleId="TexteNumero">
    <w:name w:val="TexteNumero"/>
    <w:basedOn w:val="Normal"/>
    <w:rsid w:val="00B02EC4"/>
    <w:pPr>
      <w:spacing w:before="60" w:after="60"/>
      <w:ind w:left="425"/>
    </w:pPr>
  </w:style>
  <w:style w:type="paragraph" w:customStyle="1" w:styleId="TexteListeAlpha">
    <w:name w:val="TexteListeAlpha"/>
    <w:basedOn w:val="Normal"/>
    <w:rsid w:val="00B02EC4"/>
    <w:pPr>
      <w:spacing w:before="60" w:after="60"/>
      <w:ind w:left="851"/>
    </w:pPr>
  </w:style>
  <w:style w:type="paragraph" w:customStyle="1" w:styleId="Trait">
    <w:name w:val="Trait"/>
    <w:basedOn w:val="Normal"/>
    <w:next w:val="Title"/>
    <w:rsid w:val="00D97BD6"/>
    <w:pPr>
      <w:tabs>
        <w:tab w:val="right" w:leader="underscore" w:pos="8562"/>
      </w:tabs>
      <w:spacing w:after="0"/>
    </w:pPr>
  </w:style>
  <w:style w:type="paragraph" w:customStyle="1" w:styleId="Blocdatefin">
    <w:name w:val="Bloc date fin"/>
    <w:basedOn w:val="Normal"/>
    <w:next w:val="Blocsignataire-Chbre"/>
    <w:rsid w:val="00D97BD6"/>
    <w:pPr>
      <w:spacing w:before="720" w:after="480"/>
      <w:jc w:val="center"/>
    </w:pPr>
  </w:style>
  <w:style w:type="paragraph" w:customStyle="1" w:styleId="Blocsignataire-Chbre">
    <w:name w:val="Bloc signataire - Chbre"/>
    <w:basedOn w:val="Normal"/>
    <w:next w:val="Blocsignataire-noms"/>
    <w:rsid w:val="00D97BD6"/>
    <w:pPr>
      <w:spacing w:after="0"/>
      <w:jc w:val="center"/>
    </w:pPr>
  </w:style>
  <w:style w:type="paragraph" w:customStyle="1" w:styleId="Blocsignataire-noms">
    <w:name w:val="Bloc signataire - noms"/>
    <w:basedOn w:val="Normal"/>
    <w:rsid w:val="00D97BD6"/>
    <w:pPr>
      <w:spacing w:after="0"/>
      <w:jc w:val="center"/>
    </w:pPr>
    <w:rPr>
      <w:szCs w:val="22"/>
    </w:rPr>
  </w:style>
  <w:style w:type="paragraph" w:customStyle="1" w:styleId="rfrenceavis">
    <w:name w:val="référence avis"/>
    <w:basedOn w:val="Normal"/>
    <w:next w:val="Concernetexte"/>
    <w:rsid w:val="00D97BD6"/>
    <w:pPr>
      <w:spacing w:before="2280" w:after="0"/>
      <w:jc w:val="right"/>
    </w:pPr>
  </w:style>
  <w:style w:type="paragraph" w:customStyle="1" w:styleId="FormuleFinAvis">
    <w:name w:val="FormuleFinAvis"/>
    <w:basedOn w:val="Normal"/>
    <w:next w:val="Paragraphe"/>
    <w:rsid w:val="00D97BD6"/>
    <w:pPr>
      <w:spacing w:before="240" w:after="0"/>
    </w:pPr>
  </w:style>
  <w:style w:type="paragraph" w:customStyle="1" w:styleId="Tablematierestitre">
    <w:name w:val="Tablematierestitre"/>
    <w:basedOn w:val="Normal"/>
    <w:rsid w:val="00D97BD6"/>
    <w:pPr>
      <w:spacing w:before="360" w:after="360"/>
      <w:jc w:val="center"/>
    </w:pPr>
    <w:rPr>
      <w:b/>
      <w:bCs/>
      <w:sz w:val="34"/>
      <w:szCs w:val="36"/>
    </w:rPr>
  </w:style>
  <w:style w:type="paragraph" w:styleId="Footer">
    <w:name w:val="footer"/>
    <w:basedOn w:val="Normal"/>
    <w:rsid w:val="00D97BD6"/>
    <w:pPr>
      <w:spacing w:after="0" w:line="240" w:lineRule="auto"/>
    </w:pPr>
    <w:rPr>
      <w:sz w:val="12"/>
      <w:szCs w:val="16"/>
    </w:rPr>
  </w:style>
  <w:style w:type="character" w:styleId="PageNumber">
    <w:name w:val="page number"/>
    <w:basedOn w:val="DefaultParagraphFont"/>
    <w:rsid w:val="00D97BD6"/>
    <w:rPr>
      <w:rFonts w:ascii="Arial" w:hAnsi="Arial"/>
      <w:sz w:val="14"/>
      <w:szCs w:val="16"/>
    </w:rPr>
  </w:style>
  <w:style w:type="paragraph" w:styleId="Header">
    <w:name w:val="header"/>
    <w:basedOn w:val="Normal"/>
    <w:next w:val="TraitEntete"/>
    <w:rsid w:val="00D97BD6"/>
    <w:pPr>
      <w:tabs>
        <w:tab w:val="right" w:pos="8505"/>
      </w:tabs>
      <w:spacing w:after="0" w:line="240" w:lineRule="auto"/>
    </w:pPr>
    <w:rPr>
      <w:sz w:val="16"/>
      <w:szCs w:val="16"/>
    </w:rPr>
  </w:style>
  <w:style w:type="paragraph" w:customStyle="1" w:styleId="Blocsignataire-casevide">
    <w:name w:val="Bloc signataire - case vide"/>
    <w:basedOn w:val="Blocsignataire-Chbre"/>
    <w:rsid w:val="00D97BD6"/>
    <w:pPr>
      <w:spacing w:after="960" w:line="240" w:lineRule="auto"/>
    </w:pPr>
  </w:style>
  <w:style w:type="paragraph" w:customStyle="1" w:styleId="Rsumtitre">
    <w:name w:val="Résumé titre"/>
    <w:basedOn w:val="TitreCourt"/>
    <w:rsid w:val="00D97B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center"/>
    </w:pPr>
    <w:rPr>
      <w:sz w:val="26"/>
    </w:rPr>
  </w:style>
  <w:style w:type="paragraph" w:customStyle="1" w:styleId="Rsumtexte">
    <w:name w:val="Résumé texte"/>
    <w:basedOn w:val="Paragraphe"/>
    <w:rsid w:val="00D97BD6"/>
    <w:rPr>
      <w:i/>
      <w:iCs/>
    </w:rPr>
  </w:style>
  <w:style w:type="paragraph" w:customStyle="1" w:styleId="Etoiles">
    <w:name w:val="Etoiles"/>
    <w:basedOn w:val="Paragraphe"/>
    <w:rsid w:val="00D97BD6"/>
    <w:pPr>
      <w:spacing w:before="360" w:after="0"/>
      <w:jc w:val="center"/>
    </w:pPr>
  </w:style>
  <w:style w:type="paragraph" w:customStyle="1" w:styleId="PremireligneParsalettre">
    <w:name w:val="Première ligne: Par sa lettre..."/>
    <w:basedOn w:val="Paragraphe"/>
    <w:rsid w:val="00D97BD6"/>
    <w:pPr>
      <w:spacing w:before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9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BD6"/>
    <w:rPr>
      <w:rFonts w:ascii="Arial" w:hAnsi="Arial"/>
      <w:lang w:val="fr-FR" w:eastAsia="en-US"/>
    </w:rPr>
  </w:style>
  <w:style w:type="paragraph" w:customStyle="1" w:styleId="ExempleParagraphe">
    <w:name w:val="ExempleParagraphe"/>
    <w:basedOn w:val="Normal"/>
    <w:rsid w:val="00D97BD6"/>
    <w:pPr>
      <w:shd w:val="pct10" w:color="auto" w:fill="auto"/>
    </w:pPr>
  </w:style>
  <w:style w:type="table" w:styleId="TableGrid">
    <w:name w:val="Table Grid"/>
    <w:basedOn w:val="TableNormal"/>
    <w:rsid w:val="00D97BD6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e">
    <w:name w:val="IntroductionParagraphe"/>
    <w:basedOn w:val="Normal"/>
    <w:rsid w:val="00D97BD6"/>
  </w:style>
  <w:style w:type="paragraph" w:customStyle="1" w:styleId="IntroductionTitre">
    <w:name w:val="IntroductionTitre"/>
    <w:basedOn w:val="Normal"/>
    <w:next w:val="IntroductionParagraphe"/>
    <w:rsid w:val="00D97BD6"/>
    <w:pPr>
      <w:spacing w:after="240"/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rsid w:val="00D97BD6"/>
    <w:rPr>
      <w:rFonts w:ascii="Arial" w:hAnsi="Arial"/>
      <w:color w:val="0000FF"/>
      <w:sz w:val="20"/>
      <w:u w:val="single"/>
    </w:rPr>
  </w:style>
  <w:style w:type="paragraph" w:customStyle="1" w:styleId="Logo">
    <w:name w:val="Logo"/>
    <w:basedOn w:val="Normal"/>
    <w:next w:val="Paragraphe"/>
    <w:rsid w:val="00D97BD6"/>
    <w:pPr>
      <w:framePr w:hSpace="181" w:vSpace="181" w:wrap="notBeside" w:vAnchor="page" w:hAnchor="page" w:xAlign="center" w:y="11664"/>
      <w:spacing w:before="120"/>
      <w:jc w:val="center"/>
    </w:pPr>
  </w:style>
  <w:style w:type="paragraph" w:customStyle="1" w:styleId="NormalCDM">
    <w:name w:val="Normal_CDM"/>
    <w:rsid w:val="00D97BD6"/>
    <w:rPr>
      <w:rFonts w:ascii="Arial" w:hAnsi="Arial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7BD6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BD6"/>
    <w:rPr>
      <w:rFonts w:ascii="Arial" w:hAnsi="Arial"/>
      <w:lang w:val="fr-FR" w:eastAsia="en-US"/>
    </w:rPr>
  </w:style>
  <w:style w:type="paragraph" w:styleId="CommentSubject">
    <w:name w:val="annotation subject"/>
    <w:basedOn w:val="Normal"/>
    <w:link w:val="CommentSubjectChar"/>
    <w:semiHidden/>
    <w:rsid w:val="00D97B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97BD6"/>
    <w:rPr>
      <w:rFonts w:ascii="Arial" w:hAnsi="Arial"/>
      <w:b/>
      <w:bCs/>
      <w:lang w:val="fr-FR" w:eastAsia="en-US"/>
    </w:rPr>
  </w:style>
  <w:style w:type="paragraph" w:customStyle="1" w:styleId="ParagrapheCentre">
    <w:name w:val="Paragraphe_Centre"/>
    <w:basedOn w:val="Normal"/>
    <w:rsid w:val="00D97BD6"/>
    <w:pPr>
      <w:jc w:val="center"/>
    </w:pPr>
  </w:style>
  <w:style w:type="paragraph" w:customStyle="1" w:styleId="ParagrapheDroit">
    <w:name w:val="Paragraphe_Droit"/>
    <w:basedOn w:val="Normal"/>
    <w:rsid w:val="00D97BD6"/>
    <w:pPr>
      <w:jc w:val="right"/>
    </w:pPr>
  </w:style>
  <w:style w:type="paragraph" w:customStyle="1" w:styleId="ParagrapheGauche">
    <w:name w:val="Paragraphe_Gauche"/>
    <w:basedOn w:val="Normal"/>
    <w:rsid w:val="00D97BD6"/>
    <w:pPr>
      <w:jc w:val="left"/>
    </w:pPr>
  </w:style>
  <w:style w:type="paragraph" w:customStyle="1" w:styleId="ParagrapheSpecifique">
    <w:name w:val="ParagrapheSpecifique"/>
    <w:basedOn w:val="Normal"/>
    <w:rsid w:val="00D97BD6"/>
  </w:style>
  <w:style w:type="paragraph" w:customStyle="1" w:styleId="ResumeParagraphe">
    <w:name w:val="ResumeParagraphe"/>
    <w:basedOn w:val="IntroductionParagraphe"/>
    <w:rsid w:val="00D97BD6"/>
  </w:style>
  <w:style w:type="paragraph" w:customStyle="1" w:styleId="ResumeTitre">
    <w:name w:val="ResumeTitre"/>
    <w:basedOn w:val="Normal"/>
    <w:next w:val="ResumeParagraphe"/>
    <w:rsid w:val="00D97BD6"/>
    <w:pPr>
      <w:spacing w:before="240" w:after="240"/>
      <w:jc w:val="center"/>
    </w:pPr>
    <w:rPr>
      <w:b/>
      <w:bCs/>
      <w:sz w:val="26"/>
      <w:szCs w:val="28"/>
    </w:rPr>
  </w:style>
  <w:style w:type="paragraph" w:customStyle="1" w:styleId="Service">
    <w:name w:val="Service"/>
    <w:basedOn w:val="Normal"/>
    <w:next w:val="Paragraphe"/>
    <w:rsid w:val="00D97BD6"/>
    <w:pPr>
      <w:spacing w:before="360" w:after="360"/>
      <w:jc w:val="center"/>
    </w:pPr>
    <w:rPr>
      <w:b/>
      <w:bCs/>
    </w:rPr>
  </w:style>
  <w:style w:type="paragraph" w:customStyle="1" w:styleId="SousTitreGraphique">
    <w:name w:val="SousTitreGraphique"/>
    <w:basedOn w:val="Normal"/>
    <w:next w:val="Paragraphe"/>
    <w:rsid w:val="00D97BD6"/>
    <w:pPr>
      <w:jc w:val="center"/>
    </w:pPr>
  </w:style>
  <w:style w:type="paragraph" w:customStyle="1" w:styleId="StyleFormuleFinAvisFranklinGothicDemiExposant">
    <w:name w:val="Style FormuleFinAvis + Franklin Gothic Demi Exposant"/>
    <w:basedOn w:val="FormuleFinAvis"/>
    <w:rsid w:val="00D97BD6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D97BD6"/>
    <w:pPr>
      <w:ind w:left="440" w:hanging="440"/>
    </w:pPr>
  </w:style>
  <w:style w:type="paragraph" w:styleId="MacroText">
    <w:name w:val="macro"/>
    <w:link w:val="MacroTextChar"/>
    <w:semiHidden/>
    <w:rsid w:val="00D97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97BD6"/>
    <w:rPr>
      <w:rFonts w:ascii="Courier New" w:hAnsi="Courier New" w:cs="Courier New"/>
      <w:lang w:val="fr-FR" w:eastAsia="en-US"/>
    </w:rPr>
  </w:style>
  <w:style w:type="paragraph" w:customStyle="1" w:styleId="TexteListeNumero">
    <w:name w:val="TexteListeNumero"/>
    <w:basedOn w:val="Normal"/>
    <w:next w:val="Paragraphe"/>
    <w:rsid w:val="00D97BD6"/>
    <w:pPr>
      <w:spacing w:before="60" w:after="60"/>
      <w:ind w:left="425"/>
    </w:pPr>
  </w:style>
  <w:style w:type="paragraph" w:customStyle="1" w:styleId="TitreExemple">
    <w:name w:val="TitreExemple"/>
    <w:basedOn w:val="Normal"/>
    <w:next w:val="ExempleParagraphe"/>
    <w:rsid w:val="00D97BD6"/>
    <w:pPr>
      <w:shd w:val="pct10" w:color="auto" w:fill="auto"/>
      <w:spacing w:after="0"/>
    </w:pPr>
    <w:rPr>
      <w:b/>
      <w:i/>
      <w:iCs/>
    </w:rPr>
  </w:style>
  <w:style w:type="paragraph" w:customStyle="1" w:styleId="TitreGraphique">
    <w:name w:val="TitreGraphique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StyleNotedebasdepage9pt">
    <w:name w:val="Style Note de bas de page + 9 pt"/>
    <w:basedOn w:val="FootnoteText"/>
    <w:rsid w:val="00FE3210"/>
    <w:rPr>
      <w:sz w:val="18"/>
    </w:rPr>
  </w:style>
  <w:style w:type="paragraph" w:styleId="ListParagraph">
    <w:name w:val="List Paragraph"/>
    <w:basedOn w:val="Normal"/>
    <w:uiPriority w:val="1"/>
    <w:qFormat/>
    <w:rsid w:val="00BD260E"/>
    <w:pPr>
      <w:spacing w:before="120" w:line="240" w:lineRule="auto"/>
      <w:ind w:left="720"/>
      <w:contextualSpacing/>
    </w:pPr>
    <w:rPr>
      <w:rFonts w:ascii="Times New Roman" w:hAnsi="Times New Roman"/>
      <w:kern w:val="2"/>
      <w:sz w:val="20"/>
      <w:szCs w:val="20"/>
      <w14:ligatures w14:val="standardContextual"/>
    </w:rPr>
  </w:style>
  <w:style w:type="paragraph" w:customStyle="1" w:styleId="richtextp">
    <w:name w:val="richtext_p"/>
    <w:basedOn w:val="Normal"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75569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75569"/>
    <w:rPr>
      <w:rFonts w:ascii="Tahoma" w:eastAsia="Tahoma" w:hAnsi="Tahoma" w:cs="Tahoma"/>
      <w:sz w:val="17"/>
      <w:szCs w:val="17"/>
      <w:lang w:val="fr-FR" w:eastAsia="en-US"/>
    </w:rPr>
  </w:style>
  <w:style w:type="character" w:customStyle="1" w:styleId="ParagrapheCar">
    <w:name w:val="Paragraphe Car"/>
    <w:link w:val="Paragraphe"/>
    <w:rsid w:val="006E2E67"/>
    <w:rPr>
      <w:rFonts w:ascii="Arial" w:hAnsi="Arial"/>
      <w:sz w:val="22"/>
      <w:szCs w:val="24"/>
      <w:lang w:val="fr-FR" w:eastAsia="en-US"/>
    </w:rPr>
  </w:style>
  <w:style w:type="numbering" w:customStyle="1" w:styleId="CurrentList1">
    <w:name w:val="Current List1"/>
    <w:uiPriority w:val="99"/>
    <w:rsid w:val="009C023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bos\OneDrive%20-%20CHAMBRE%20DES%20M&#201;TIERS%20LUXEMBOURG\0_INTERNE\Modeles\Avis%20princi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ée un document." ma:contentTypeScope="" ma:versionID="78c8df46fec3b3450cc7938fc3a4ee2e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38833af1bd80c0aa531a91341248ff9a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D6F2B-6FB9-4C37-985A-1BA716918B59}">
  <ds:schemaRefs>
    <ds:schemaRef ds:uri="http://schemas.microsoft.com/office/2006/metadata/properties"/>
    <ds:schemaRef ds:uri="http://schemas.microsoft.com/office/infopath/2007/PartnerControls"/>
    <ds:schemaRef ds:uri="add3fd2d-5871-47f3-a25d-e7e222af74bc"/>
    <ds:schemaRef ds:uri="5b15e4bf-cd22-4c50-adaf-b3d451ad032e"/>
  </ds:schemaRefs>
</ds:datastoreItem>
</file>

<file path=customXml/itemProps2.xml><?xml version="1.0" encoding="utf-8"?>
<ds:datastoreItem xmlns:ds="http://schemas.openxmlformats.org/officeDocument/2006/customXml" ds:itemID="{4DD40DA7-9215-49B3-94EC-DDFC7D592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756C1-D3D7-4E84-8AD3-1BA8BA3B6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62B7F-7933-4383-89C1-3FD5BF61C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5e4bf-cd22-4c50-adaf-b3d451ad032e"/>
    <ds:schemaRef ds:uri="add3fd2d-5871-47f3-a25d-e7e222af7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C:\Users\GCabos\OneDrive - CHAMBRE DES MÉTIERS LUXEMBOURG\0_INTERNE\Modeles\Avis principe.dotx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Anabela Chaves</Manager>
  <Company>Chambre des Métiers</Company>
  <LinksUpToDate>false</LinksUpToDate>
  <CharactersWithSpaces>1446</CharactersWithSpaces>
  <SharedDoc>false</SharedDoc>
  <HyperlinkBase>c:\cdm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des Métiers du Grand-Duché de Luxembourg</dc:title>
  <dc:subject>Template</dc:subject>
  <dc:creator>Gilles-Elie Cabos</dc:creator>
  <cp:keywords>Template</cp:keywords>
  <cp:lastModifiedBy>Mike Kremer</cp:lastModifiedBy>
  <cp:revision>3</cp:revision>
  <cp:lastPrinted>2024-02-26T08:45:00Z</cp:lastPrinted>
  <dcterms:created xsi:type="dcterms:W3CDTF">2024-02-26T08:45:00Z</dcterms:created>
  <dcterms:modified xsi:type="dcterms:W3CDTF">2024-02-26T08:45:00Z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2023-02-07T00:00:00Z</vt:filetime>
  </property>
  <property fmtid="{D5CDD505-2E9C-101B-9397-08002B2CF9AE}" pid="3" name="MediaServiceImageTags">
    <vt:lpwstr/>
  </property>
  <property fmtid="{D5CDD505-2E9C-101B-9397-08002B2CF9AE}" pid="4" name="ContentTypeId">
    <vt:lpwstr>0x010100DF50E544B75BEB4DBCB33BF44AD44B11</vt:lpwstr>
  </property>
  <property fmtid="{D5CDD505-2E9C-101B-9397-08002B2CF9AE}" pid="5" name="Creator">
    <vt:lpwstr>Adobe InDesign CC 13.1 (Macintosh)</vt:lpwstr>
  </property>
  <property fmtid="{D5CDD505-2E9C-101B-9397-08002B2CF9AE}" pid="6" name="Producer">
    <vt:lpwstr>Adobe PDF Library 15.0</vt:lpwstr>
  </property>
  <property fmtid="{D5CDD505-2E9C-101B-9397-08002B2CF9AE}" pid="7" name="Created">
    <vt:filetime>2018-07-17T00:00:00Z</vt:filetime>
  </property>
</Properties>
</file>