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4AF460A4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923C5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</w:t>
      </w:r>
      <w:r w:rsidR="00F47616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</w:t>
      </w:r>
      <w:r w:rsidR="00923C5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ettre de </w:t>
      </w:r>
      <w:r w:rsidR="00CE56A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licenciement </w:t>
      </w:r>
      <w:r w:rsidR="002B7489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immédiat </w:t>
      </w:r>
      <w:r w:rsidR="00CE56A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pour motifs grave 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C7F2DE8" w14:textId="7847B1CD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66110D99" w14:textId="77777777" w:rsidR="00A300A7" w:rsidRDefault="00A300A7" w:rsidP="00A300A7">
      <w:pPr>
        <w:pStyle w:val="Espace2"/>
      </w:pP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4130B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3290F0BC" w14:textId="77777777" w:rsidR="0054130B" w:rsidRDefault="0054130B" w:rsidP="0054130B">
      <w:pPr>
        <w:pStyle w:val="Heading3"/>
        <w:numPr>
          <w:ilvl w:val="0"/>
          <w:numId w:val="0"/>
        </w:numPr>
        <w:spacing w:before="107"/>
        <w:ind w:left="851" w:hanging="851"/>
        <w:rPr>
          <w:color w:val="3B1F00"/>
          <w:w w:val="90"/>
        </w:rPr>
      </w:pPr>
    </w:p>
    <w:p w14:paraId="5764E2B7" w14:textId="5932CF31" w:rsidR="0054130B" w:rsidRPr="0054130B" w:rsidRDefault="0054130B" w:rsidP="0054130B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21A1F2FB" w14:textId="26D15F0A" w:rsidR="0054130B" w:rsidRPr="0054130B" w:rsidRDefault="0054130B" w:rsidP="0054130B">
      <w:pPr>
        <w:pStyle w:val="Paragraphe"/>
        <w:rPr>
          <w:b/>
          <w:bCs/>
        </w:rPr>
      </w:pPr>
      <w:r w:rsidRPr="0054130B">
        <w:rPr>
          <w:b/>
          <w:bCs/>
        </w:rPr>
        <w:t xml:space="preserve">Objet : Lettre de </w:t>
      </w:r>
      <w:r w:rsidR="00CE56A7">
        <w:rPr>
          <w:b/>
          <w:bCs/>
        </w:rPr>
        <w:t xml:space="preserve">licenciement </w:t>
      </w:r>
      <w:r w:rsidR="003D69BA">
        <w:rPr>
          <w:b/>
          <w:bCs/>
        </w:rPr>
        <w:t xml:space="preserve">avec effet immédiat pour motifs grave 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19543799" w14:textId="1BC427F7" w:rsidR="00387BBC" w:rsidRPr="00213741" w:rsidRDefault="00387BBC" w:rsidP="00387BBC">
      <w:pPr>
        <w:pStyle w:val="Paragraphe"/>
      </w:pPr>
      <w:r w:rsidRPr="00213741">
        <w:t xml:space="preserve">Par la présente, nous avons le regret de </w:t>
      </w:r>
      <w:r w:rsidR="00777E3C">
        <w:t xml:space="preserve">vous informer que nous avons décidé de </w:t>
      </w:r>
      <w:r w:rsidRPr="00213741">
        <w:t xml:space="preserve">résilier votre contrat de travail </w:t>
      </w:r>
      <w:r>
        <w:t xml:space="preserve">avec effet immédiat </w:t>
      </w:r>
      <w:r w:rsidR="007011BC">
        <w:t>en raison des faits suivants.</w:t>
      </w:r>
    </w:p>
    <w:p w14:paraId="2DD0925D" w14:textId="5FD4AA57" w:rsidR="00ED70ED" w:rsidRPr="0082796C" w:rsidRDefault="00B26128" w:rsidP="0082796C">
      <w:pPr>
        <w:pStyle w:val="Paragraphe"/>
        <w:tabs>
          <w:tab w:val="right" w:pos="2127"/>
        </w:tabs>
        <w:rPr>
          <w:caps/>
        </w:rPr>
      </w:pPr>
      <w:r w:rsidRPr="00F36D4E">
        <w:rPr>
          <w:highlight w:val="yellow"/>
        </w:rPr>
        <w:t>XXX</w:t>
      </w:r>
      <w:r>
        <w:t xml:space="preserve"> </w:t>
      </w:r>
      <w:r>
        <w:rPr>
          <w:caps/>
        </w:rPr>
        <w:t>[</w:t>
      </w:r>
      <w:r w:rsidR="00D278A8">
        <w:rPr>
          <w:caps/>
        </w:rPr>
        <w:t xml:space="preserve">enumerer les motifs de manière tres </w:t>
      </w:r>
      <w:r w:rsidR="00FA2B4E">
        <w:rPr>
          <w:caps/>
        </w:rPr>
        <w:t>detaill</w:t>
      </w:r>
      <w:r w:rsidR="000321C4">
        <w:rPr>
          <w:caps/>
        </w:rPr>
        <w:t>ée</w:t>
      </w:r>
      <w:r>
        <w:rPr>
          <w:caps/>
        </w:rPr>
        <w:t>]</w:t>
      </w:r>
    </w:p>
    <w:p w14:paraId="1B9AD8AC" w14:textId="1323F6C8" w:rsidR="006A0918" w:rsidRDefault="006A0918" w:rsidP="00D064FB">
      <w:pPr>
        <w:pStyle w:val="Paragraphe"/>
      </w:pPr>
      <w:r>
        <w:t>Vous comprendrez que les faits invoqués</w:t>
      </w:r>
      <w:r w:rsidR="00972A66">
        <w:t xml:space="preserve"> ci-avant rendent </w:t>
      </w:r>
      <w:r w:rsidR="00230691">
        <w:t xml:space="preserve">immédiatement et définitivement impossible </w:t>
      </w:r>
      <w:r w:rsidR="00E379C1">
        <w:t xml:space="preserve">le maintien de </w:t>
      </w:r>
      <w:r w:rsidR="003D667F">
        <w:t>nos</w:t>
      </w:r>
      <w:r w:rsidR="00E379C1">
        <w:t xml:space="preserve"> </w:t>
      </w:r>
      <w:r w:rsidR="00972A66">
        <w:t>relation</w:t>
      </w:r>
      <w:r w:rsidR="003D667F">
        <w:t>s</w:t>
      </w:r>
      <w:r w:rsidR="00972A66">
        <w:t xml:space="preserve"> de travail.</w:t>
      </w:r>
    </w:p>
    <w:p w14:paraId="07A43FC3" w14:textId="20EF68F9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71BAF" w14:textId="77777777" w:rsidR="00F41E8A" w:rsidRDefault="00F41E8A">
      <w:pPr>
        <w:spacing w:after="0" w:line="240" w:lineRule="auto"/>
      </w:pPr>
      <w:r>
        <w:separator/>
      </w:r>
    </w:p>
    <w:p w14:paraId="5F7DE40F" w14:textId="77777777" w:rsidR="00F41E8A" w:rsidRDefault="00F41E8A"/>
  </w:endnote>
  <w:endnote w:type="continuationSeparator" w:id="0">
    <w:p w14:paraId="38F6ADB2" w14:textId="77777777" w:rsidR="00F41E8A" w:rsidRDefault="00F41E8A">
      <w:pPr>
        <w:spacing w:after="0" w:line="240" w:lineRule="auto"/>
      </w:pPr>
      <w:r>
        <w:continuationSeparator/>
      </w:r>
    </w:p>
    <w:p w14:paraId="6A725C34" w14:textId="77777777" w:rsidR="00F41E8A" w:rsidRDefault="00F41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63C0" w14:textId="77777777" w:rsidR="00F41E8A" w:rsidRPr="00FE3210" w:rsidRDefault="00F41E8A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73209CAA" w14:textId="77777777" w:rsidR="00F41E8A" w:rsidRDefault="00F41E8A">
      <w:pPr>
        <w:spacing w:after="0" w:line="240" w:lineRule="auto"/>
      </w:pPr>
      <w:r>
        <w:continuationSeparator/>
      </w:r>
    </w:p>
    <w:p w14:paraId="45272297" w14:textId="77777777" w:rsidR="00F41E8A" w:rsidRDefault="00F41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6E795CAD"/>
    <w:multiLevelType w:val="hybridMultilevel"/>
    <w:tmpl w:val="FFFFFFFF"/>
    <w:lvl w:ilvl="0" w:tplc="21BA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lowerRoman"/>
      <w:lvlText w:val="%3-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1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2"/>
  </w:num>
  <w:num w:numId="7" w16cid:durableId="1431660379">
    <w:abstractNumId w:val="21"/>
  </w:num>
  <w:num w:numId="8" w16cid:durableId="78412854">
    <w:abstractNumId w:val="0"/>
  </w:num>
  <w:num w:numId="9" w16cid:durableId="1902517361">
    <w:abstractNumId w:val="20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 w:numId="24" w16cid:durableId="11709471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21C4"/>
    <w:rsid w:val="0003778A"/>
    <w:rsid w:val="0006059C"/>
    <w:rsid w:val="00070613"/>
    <w:rsid w:val="0008628E"/>
    <w:rsid w:val="00086F15"/>
    <w:rsid w:val="00090175"/>
    <w:rsid w:val="000B4809"/>
    <w:rsid w:val="000C27F7"/>
    <w:rsid w:val="000D3F16"/>
    <w:rsid w:val="000E6230"/>
    <w:rsid w:val="001072F8"/>
    <w:rsid w:val="00112439"/>
    <w:rsid w:val="001221AE"/>
    <w:rsid w:val="00124EA4"/>
    <w:rsid w:val="00130571"/>
    <w:rsid w:val="00144817"/>
    <w:rsid w:val="00166ABF"/>
    <w:rsid w:val="00172851"/>
    <w:rsid w:val="001748BB"/>
    <w:rsid w:val="00183AFB"/>
    <w:rsid w:val="00187419"/>
    <w:rsid w:val="00195013"/>
    <w:rsid w:val="001A4203"/>
    <w:rsid w:val="001C4246"/>
    <w:rsid w:val="001E01DE"/>
    <w:rsid w:val="00230691"/>
    <w:rsid w:val="00244776"/>
    <w:rsid w:val="002B7489"/>
    <w:rsid w:val="002D6D65"/>
    <w:rsid w:val="002E1AC9"/>
    <w:rsid w:val="00311649"/>
    <w:rsid w:val="00336A2E"/>
    <w:rsid w:val="00352ED8"/>
    <w:rsid w:val="00371A3C"/>
    <w:rsid w:val="00384085"/>
    <w:rsid w:val="00387BBC"/>
    <w:rsid w:val="003B0F7A"/>
    <w:rsid w:val="003C2CEA"/>
    <w:rsid w:val="003C673B"/>
    <w:rsid w:val="003D667F"/>
    <w:rsid w:val="003D68D3"/>
    <w:rsid w:val="003D69BA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4C028A"/>
    <w:rsid w:val="004D7A83"/>
    <w:rsid w:val="004F468C"/>
    <w:rsid w:val="00507C7B"/>
    <w:rsid w:val="0054130B"/>
    <w:rsid w:val="00563FE1"/>
    <w:rsid w:val="00574312"/>
    <w:rsid w:val="00660FCC"/>
    <w:rsid w:val="00677593"/>
    <w:rsid w:val="00683C36"/>
    <w:rsid w:val="00694B2B"/>
    <w:rsid w:val="006A0918"/>
    <w:rsid w:val="006D142B"/>
    <w:rsid w:val="006F370D"/>
    <w:rsid w:val="007011BC"/>
    <w:rsid w:val="0070235A"/>
    <w:rsid w:val="0073237B"/>
    <w:rsid w:val="007332F3"/>
    <w:rsid w:val="00736037"/>
    <w:rsid w:val="00771C30"/>
    <w:rsid w:val="00777E3C"/>
    <w:rsid w:val="007D54AC"/>
    <w:rsid w:val="007D6911"/>
    <w:rsid w:val="008001EF"/>
    <w:rsid w:val="00824270"/>
    <w:rsid w:val="0082796C"/>
    <w:rsid w:val="008460DD"/>
    <w:rsid w:val="0086391A"/>
    <w:rsid w:val="008807AE"/>
    <w:rsid w:val="009005BB"/>
    <w:rsid w:val="00917A94"/>
    <w:rsid w:val="00923C57"/>
    <w:rsid w:val="009263E0"/>
    <w:rsid w:val="00942ADB"/>
    <w:rsid w:val="00947966"/>
    <w:rsid w:val="00947FAB"/>
    <w:rsid w:val="009618CC"/>
    <w:rsid w:val="00964CA1"/>
    <w:rsid w:val="00972A66"/>
    <w:rsid w:val="009C41A7"/>
    <w:rsid w:val="009D36FD"/>
    <w:rsid w:val="009D66A3"/>
    <w:rsid w:val="009F0FB2"/>
    <w:rsid w:val="00A06EFA"/>
    <w:rsid w:val="00A165C3"/>
    <w:rsid w:val="00A300A7"/>
    <w:rsid w:val="00AC6520"/>
    <w:rsid w:val="00AE0812"/>
    <w:rsid w:val="00AE78D1"/>
    <w:rsid w:val="00AF18D1"/>
    <w:rsid w:val="00B02EC4"/>
    <w:rsid w:val="00B26128"/>
    <w:rsid w:val="00B44E98"/>
    <w:rsid w:val="00B625FD"/>
    <w:rsid w:val="00BD260E"/>
    <w:rsid w:val="00BF45B9"/>
    <w:rsid w:val="00C01C5B"/>
    <w:rsid w:val="00C038B6"/>
    <w:rsid w:val="00C06750"/>
    <w:rsid w:val="00C2581F"/>
    <w:rsid w:val="00C33A74"/>
    <w:rsid w:val="00C406FF"/>
    <w:rsid w:val="00C53A51"/>
    <w:rsid w:val="00CC77A8"/>
    <w:rsid w:val="00CC7CB4"/>
    <w:rsid w:val="00CE56A7"/>
    <w:rsid w:val="00CE58B2"/>
    <w:rsid w:val="00CF7C16"/>
    <w:rsid w:val="00D064FB"/>
    <w:rsid w:val="00D07C5A"/>
    <w:rsid w:val="00D11C1F"/>
    <w:rsid w:val="00D133D5"/>
    <w:rsid w:val="00D2187E"/>
    <w:rsid w:val="00D278A8"/>
    <w:rsid w:val="00D418FE"/>
    <w:rsid w:val="00D41FE9"/>
    <w:rsid w:val="00D44B7D"/>
    <w:rsid w:val="00D97BD6"/>
    <w:rsid w:val="00DA7DC9"/>
    <w:rsid w:val="00DC1B17"/>
    <w:rsid w:val="00DC341F"/>
    <w:rsid w:val="00E0141B"/>
    <w:rsid w:val="00E2528C"/>
    <w:rsid w:val="00E26303"/>
    <w:rsid w:val="00E307E8"/>
    <w:rsid w:val="00E379C1"/>
    <w:rsid w:val="00E46A00"/>
    <w:rsid w:val="00E52F74"/>
    <w:rsid w:val="00E76DAA"/>
    <w:rsid w:val="00E87169"/>
    <w:rsid w:val="00E942A4"/>
    <w:rsid w:val="00EB394A"/>
    <w:rsid w:val="00EC6ADB"/>
    <w:rsid w:val="00ED2FBD"/>
    <w:rsid w:val="00ED70ED"/>
    <w:rsid w:val="00ED7175"/>
    <w:rsid w:val="00EE0C55"/>
    <w:rsid w:val="00EE4272"/>
    <w:rsid w:val="00EE52D3"/>
    <w:rsid w:val="00EF2889"/>
    <w:rsid w:val="00F04A06"/>
    <w:rsid w:val="00F41E8A"/>
    <w:rsid w:val="00F47616"/>
    <w:rsid w:val="00F52DF8"/>
    <w:rsid w:val="00F763AA"/>
    <w:rsid w:val="00F973E0"/>
    <w:rsid w:val="00FA2B4E"/>
    <w:rsid w:val="00FA3DD5"/>
    <w:rsid w:val="00FB3A96"/>
    <w:rsid w:val="00FC47EF"/>
    <w:rsid w:val="00FD66EC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  <w:style w:type="paragraph" w:styleId="BodyText">
    <w:name w:val="Body Text"/>
    <w:basedOn w:val="Normal"/>
    <w:link w:val="BodyTextChar"/>
    <w:uiPriority w:val="1"/>
    <w:qFormat/>
    <w:rsid w:val="00D11C1F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11C1F"/>
    <w:rPr>
      <w:rFonts w:ascii="Tahoma" w:eastAsia="Tahoma" w:hAnsi="Tahoma" w:cs="Tahoma"/>
      <w:sz w:val="17"/>
      <w:szCs w:val="17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3DFA-E5E0-4135-8EB7-2B44BD68E3FF}"/>
</file>

<file path=customXml/itemProps2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836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2024-09-11T09:31:00Z</cp:lastPrinted>
  <dcterms:created xsi:type="dcterms:W3CDTF">2024-09-11T09:31:00Z</dcterms:created>
  <dcterms:modified xsi:type="dcterms:W3CDTF">2024-09-11T09:31:00Z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