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2522A509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923C5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12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</w:t>
      </w:r>
      <w:r w:rsidR="00923C5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ettre de motifs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C7F2DE8" w14:textId="7847B1CD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66110D99" w14:textId="77777777" w:rsidR="00A300A7" w:rsidRDefault="00A300A7" w:rsidP="00A300A7">
      <w:pPr>
        <w:pStyle w:val="Espace2"/>
      </w:pP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4130B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3290F0BC" w14:textId="77777777" w:rsidR="0054130B" w:rsidRDefault="0054130B" w:rsidP="0054130B">
      <w:pPr>
        <w:pStyle w:val="Heading3"/>
        <w:numPr>
          <w:ilvl w:val="0"/>
          <w:numId w:val="0"/>
        </w:numPr>
        <w:spacing w:before="107"/>
        <w:ind w:left="851" w:hanging="851"/>
        <w:rPr>
          <w:color w:val="3B1F00"/>
          <w:w w:val="90"/>
        </w:rPr>
      </w:pPr>
    </w:p>
    <w:p w14:paraId="5764E2B7" w14:textId="5932CF31" w:rsidR="0054130B" w:rsidRPr="0054130B" w:rsidRDefault="0054130B" w:rsidP="0054130B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21A1F2FB" w14:textId="56F55D7D" w:rsidR="0054130B" w:rsidRPr="0054130B" w:rsidRDefault="0054130B" w:rsidP="0054130B">
      <w:pPr>
        <w:pStyle w:val="Paragraphe"/>
        <w:rPr>
          <w:b/>
          <w:bCs/>
        </w:rPr>
      </w:pPr>
      <w:r w:rsidRPr="0054130B">
        <w:rPr>
          <w:b/>
          <w:bCs/>
        </w:rPr>
        <w:t xml:space="preserve">Objet : Lettre de </w:t>
      </w:r>
      <w:r w:rsidR="00DA7DC9">
        <w:rPr>
          <w:b/>
          <w:bCs/>
        </w:rPr>
        <w:t>motifs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668DE921" w14:textId="2258E4DA" w:rsidR="00ED70ED" w:rsidRPr="00213741" w:rsidRDefault="00ED70ED" w:rsidP="00ED70ED">
      <w:pPr>
        <w:pStyle w:val="Paragraphe"/>
      </w:pPr>
      <w:r w:rsidRPr="00213741">
        <w:t xml:space="preserve">A la suite de </w:t>
      </w:r>
      <w:r w:rsidR="00EE4272">
        <w:t xml:space="preserve">votre licenciement </w:t>
      </w:r>
      <w:r w:rsidR="00771C30">
        <w:t>en date du</w:t>
      </w:r>
      <w:r w:rsidRPr="00213741">
        <w:t xml:space="preserve"> </w:t>
      </w:r>
      <w:r w:rsidRPr="00F36D4E">
        <w:rPr>
          <w:highlight w:val="yellow"/>
        </w:rPr>
        <w:t>XXX</w:t>
      </w:r>
      <w:r w:rsidR="00771C30">
        <w:t xml:space="preserve">, </w:t>
      </w:r>
      <w:r w:rsidRPr="00213741">
        <w:t xml:space="preserve">et </w:t>
      </w:r>
      <w:r w:rsidR="00771C30">
        <w:t xml:space="preserve">de </w:t>
      </w:r>
      <w:r w:rsidRPr="00213741">
        <w:t xml:space="preserve">votre </w:t>
      </w:r>
      <w:r w:rsidR="00AF18D1">
        <w:t>lettre du</w:t>
      </w:r>
      <w:r w:rsidR="00AF18D1" w:rsidRPr="00AF18D1">
        <w:rPr>
          <w:highlight w:val="yellow"/>
        </w:rPr>
        <w:t xml:space="preserve"> </w:t>
      </w:r>
      <w:r w:rsidR="00694B2B" w:rsidRPr="00F36D4E">
        <w:rPr>
          <w:highlight w:val="yellow"/>
        </w:rPr>
        <w:t>XXX</w:t>
      </w:r>
      <w:r w:rsidR="00694B2B" w:rsidRPr="00213741">
        <w:t>, veuillez</w:t>
      </w:r>
      <w:r w:rsidRPr="00213741">
        <w:t xml:space="preserve"> trouver ci-après les motifs </w:t>
      </w:r>
      <w:r w:rsidR="00694B2B">
        <w:t xml:space="preserve">qui nous ont amené à résilier votre contrat de </w:t>
      </w:r>
      <w:r w:rsidRPr="00213741">
        <w:t>travail</w:t>
      </w:r>
      <w:r w:rsidR="00FA2B4E">
        <w:t>.</w:t>
      </w:r>
    </w:p>
    <w:p w14:paraId="2DD0925D" w14:textId="5FD4AA57" w:rsidR="00ED70ED" w:rsidRPr="0082796C" w:rsidRDefault="00B26128" w:rsidP="0082796C">
      <w:pPr>
        <w:pStyle w:val="Paragraphe"/>
        <w:tabs>
          <w:tab w:val="right" w:pos="2127"/>
        </w:tabs>
        <w:rPr>
          <w:caps/>
        </w:rPr>
      </w:pPr>
      <w:r w:rsidRPr="00F36D4E">
        <w:rPr>
          <w:highlight w:val="yellow"/>
        </w:rPr>
        <w:t>XXX</w:t>
      </w:r>
      <w:r>
        <w:t xml:space="preserve"> </w:t>
      </w:r>
      <w:r>
        <w:rPr>
          <w:caps/>
        </w:rPr>
        <w:t>[</w:t>
      </w:r>
      <w:r w:rsidR="00D278A8">
        <w:rPr>
          <w:caps/>
        </w:rPr>
        <w:t xml:space="preserve">enumerer les motifs de manière tres </w:t>
      </w:r>
      <w:r w:rsidR="00FA2B4E">
        <w:rPr>
          <w:caps/>
        </w:rPr>
        <w:t>detaill</w:t>
      </w:r>
      <w:r w:rsidR="000321C4">
        <w:rPr>
          <w:caps/>
        </w:rPr>
        <w:t>ée</w:t>
      </w:r>
      <w:r>
        <w:rPr>
          <w:caps/>
        </w:rPr>
        <w:t>]</w:t>
      </w:r>
    </w:p>
    <w:p w14:paraId="1B9AD8AC" w14:textId="60C9AEF2" w:rsidR="006A0918" w:rsidRDefault="006A0918" w:rsidP="00D064FB">
      <w:pPr>
        <w:pStyle w:val="Paragraphe"/>
      </w:pPr>
      <w:r>
        <w:t>Vous comprendrez que les faits invoqués</w:t>
      </w:r>
      <w:r w:rsidR="00972A66">
        <w:t xml:space="preserve"> ci-avant rendent toute relation de travail future impossible.</w:t>
      </w:r>
    </w:p>
    <w:p w14:paraId="07A43FC3" w14:textId="20EF68F9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E658" w14:textId="77777777" w:rsidR="004C0918" w:rsidRDefault="004C0918">
      <w:pPr>
        <w:spacing w:after="0" w:line="240" w:lineRule="auto"/>
      </w:pPr>
      <w:r>
        <w:separator/>
      </w:r>
    </w:p>
    <w:p w14:paraId="30439F01" w14:textId="77777777" w:rsidR="004C0918" w:rsidRDefault="004C0918"/>
  </w:endnote>
  <w:endnote w:type="continuationSeparator" w:id="0">
    <w:p w14:paraId="4AD626C6" w14:textId="77777777" w:rsidR="004C0918" w:rsidRDefault="004C0918">
      <w:pPr>
        <w:spacing w:after="0" w:line="240" w:lineRule="auto"/>
      </w:pPr>
      <w:r>
        <w:continuationSeparator/>
      </w:r>
    </w:p>
    <w:p w14:paraId="149A6801" w14:textId="77777777" w:rsidR="004C0918" w:rsidRDefault="004C0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8EED" w14:textId="77777777" w:rsidR="004C0918" w:rsidRPr="00FE3210" w:rsidRDefault="004C0918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2BC78C6D" w14:textId="77777777" w:rsidR="004C0918" w:rsidRDefault="004C0918">
      <w:pPr>
        <w:spacing w:after="0" w:line="240" w:lineRule="auto"/>
      </w:pPr>
      <w:r>
        <w:continuationSeparator/>
      </w:r>
    </w:p>
    <w:p w14:paraId="21630F2F" w14:textId="77777777" w:rsidR="004C0918" w:rsidRDefault="004C0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6E795CAD"/>
    <w:multiLevelType w:val="hybridMultilevel"/>
    <w:tmpl w:val="FFFFFFFF"/>
    <w:lvl w:ilvl="0" w:tplc="21BA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lowerRoman"/>
      <w:lvlText w:val="%3-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1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2"/>
  </w:num>
  <w:num w:numId="7" w16cid:durableId="1431660379">
    <w:abstractNumId w:val="21"/>
  </w:num>
  <w:num w:numId="8" w16cid:durableId="78412854">
    <w:abstractNumId w:val="0"/>
  </w:num>
  <w:num w:numId="9" w16cid:durableId="1902517361">
    <w:abstractNumId w:val="20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 w:numId="24" w16cid:durableId="11709471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21C4"/>
    <w:rsid w:val="0003778A"/>
    <w:rsid w:val="0006059C"/>
    <w:rsid w:val="00070613"/>
    <w:rsid w:val="0008628E"/>
    <w:rsid w:val="00086F15"/>
    <w:rsid w:val="00090175"/>
    <w:rsid w:val="000B4809"/>
    <w:rsid w:val="000C27F7"/>
    <w:rsid w:val="000D3F16"/>
    <w:rsid w:val="000E6230"/>
    <w:rsid w:val="001072F8"/>
    <w:rsid w:val="00112439"/>
    <w:rsid w:val="001221AE"/>
    <w:rsid w:val="00124EA4"/>
    <w:rsid w:val="00130571"/>
    <w:rsid w:val="00144817"/>
    <w:rsid w:val="00166ABF"/>
    <w:rsid w:val="00172851"/>
    <w:rsid w:val="00183AFB"/>
    <w:rsid w:val="00187419"/>
    <w:rsid w:val="00195013"/>
    <w:rsid w:val="001A4203"/>
    <w:rsid w:val="001C4246"/>
    <w:rsid w:val="001E01DE"/>
    <w:rsid w:val="00244776"/>
    <w:rsid w:val="002D6D65"/>
    <w:rsid w:val="002E1AC9"/>
    <w:rsid w:val="00311649"/>
    <w:rsid w:val="00336A2E"/>
    <w:rsid w:val="00352ED8"/>
    <w:rsid w:val="00371A3C"/>
    <w:rsid w:val="00384085"/>
    <w:rsid w:val="003B0F7A"/>
    <w:rsid w:val="003C2CEA"/>
    <w:rsid w:val="003C673B"/>
    <w:rsid w:val="003D68D3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B279B"/>
    <w:rsid w:val="004B670B"/>
    <w:rsid w:val="004C0918"/>
    <w:rsid w:val="004D7A83"/>
    <w:rsid w:val="004F27FC"/>
    <w:rsid w:val="004F468C"/>
    <w:rsid w:val="00507C7B"/>
    <w:rsid w:val="0054130B"/>
    <w:rsid w:val="00563FE1"/>
    <w:rsid w:val="00574312"/>
    <w:rsid w:val="00660FCC"/>
    <w:rsid w:val="00677593"/>
    <w:rsid w:val="00683C36"/>
    <w:rsid w:val="00694B2B"/>
    <w:rsid w:val="006A0918"/>
    <w:rsid w:val="006D142B"/>
    <w:rsid w:val="006F370D"/>
    <w:rsid w:val="0070235A"/>
    <w:rsid w:val="0073237B"/>
    <w:rsid w:val="007332F3"/>
    <w:rsid w:val="00736037"/>
    <w:rsid w:val="00771C30"/>
    <w:rsid w:val="007D182D"/>
    <w:rsid w:val="007D54AC"/>
    <w:rsid w:val="007D6911"/>
    <w:rsid w:val="008001EF"/>
    <w:rsid w:val="00824270"/>
    <w:rsid w:val="0082796C"/>
    <w:rsid w:val="0086391A"/>
    <w:rsid w:val="008807AE"/>
    <w:rsid w:val="008F5879"/>
    <w:rsid w:val="009005BB"/>
    <w:rsid w:val="00917A94"/>
    <w:rsid w:val="00923C57"/>
    <w:rsid w:val="009263E0"/>
    <w:rsid w:val="00942ADB"/>
    <w:rsid w:val="00947966"/>
    <w:rsid w:val="00947FAB"/>
    <w:rsid w:val="009618CC"/>
    <w:rsid w:val="00964CA1"/>
    <w:rsid w:val="00972A66"/>
    <w:rsid w:val="009C41A7"/>
    <w:rsid w:val="009D36FD"/>
    <w:rsid w:val="009D66A3"/>
    <w:rsid w:val="009F0FB2"/>
    <w:rsid w:val="00A06EFA"/>
    <w:rsid w:val="00A165C3"/>
    <w:rsid w:val="00A300A7"/>
    <w:rsid w:val="00AC6520"/>
    <w:rsid w:val="00AE0812"/>
    <w:rsid w:val="00AE78D1"/>
    <w:rsid w:val="00AF18D1"/>
    <w:rsid w:val="00B02EC4"/>
    <w:rsid w:val="00B26128"/>
    <w:rsid w:val="00B44E98"/>
    <w:rsid w:val="00B625FD"/>
    <w:rsid w:val="00BD260E"/>
    <w:rsid w:val="00BF45B9"/>
    <w:rsid w:val="00C01C5B"/>
    <w:rsid w:val="00C038B6"/>
    <w:rsid w:val="00C06750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07C5A"/>
    <w:rsid w:val="00D11C1F"/>
    <w:rsid w:val="00D133D5"/>
    <w:rsid w:val="00D2187E"/>
    <w:rsid w:val="00D278A8"/>
    <w:rsid w:val="00D418FE"/>
    <w:rsid w:val="00D41FE9"/>
    <w:rsid w:val="00D44B7D"/>
    <w:rsid w:val="00D97BD6"/>
    <w:rsid w:val="00DA7DC9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C6ADB"/>
    <w:rsid w:val="00ED2FBD"/>
    <w:rsid w:val="00ED70ED"/>
    <w:rsid w:val="00ED7175"/>
    <w:rsid w:val="00EE0C55"/>
    <w:rsid w:val="00EE4272"/>
    <w:rsid w:val="00EE52D3"/>
    <w:rsid w:val="00EF2889"/>
    <w:rsid w:val="00F04A06"/>
    <w:rsid w:val="00F52DF8"/>
    <w:rsid w:val="00F763AA"/>
    <w:rsid w:val="00F973E0"/>
    <w:rsid w:val="00FA2B4E"/>
    <w:rsid w:val="00FA3DD5"/>
    <w:rsid w:val="00FB3A96"/>
    <w:rsid w:val="00FC47EF"/>
    <w:rsid w:val="00FD66EC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  <w:style w:type="paragraph" w:styleId="BodyText">
    <w:name w:val="Body Text"/>
    <w:basedOn w:val="Normal"/>
    <w:link w:val="BodyTextChar"/>
    <w:uiPriority w:val="1"/>
    <w:qFormat/>
    <w:rsid w:val="00D11C1F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11C1F"/>
    <w:rPr>
      <w:rFonts w:ascii="Tahoma" w:eastAsia="Tahoma" w:hAnsi="Tahoma" w:cs="Tahoma"/>
      <w:sz w:val="17"/>
      <w:szCs w:val="17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14D2-CC41-4745-A54D-D47F9C106673}"/>
</file>

<file path=customXml/itemProps2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723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2024-09-11T09:29:00Z</cp:lastPrinted>
  <dcterms:created xsi:type="dcterms:W3CDTF">2024-09-11T09:29:00Z</dcterms:created>
  <dcterms:modified xsi:type="dcterms:W3CDTF">2024-09-11T09:29:00Z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