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2E45" w14:textId="69F5980C" w:rsidR="00A300A7" w:rsidRPr="002C5FF6" w:rsidRDefault="00A300A7" w:rsidP="00A300A7">
      <w:pPr>
        <w:rPr>
          <w:rFonts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Modèle </w:t>
      </w:r>
      <w:r w:rsidR="0074094C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11</w:t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– L</w:t>
      </w:r>
      <w:r w:rsidR="009005BB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icenciement avec préavis</w:t>
      </w:r>
      <w:r w:rsidR="00C06750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9D36FD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aggravé</w:t>
      </w:r>
    </w:p>
    <w:p w14:paraId="3E12CF01" w14:textId="61685A05" w:rsidR="00A300A7" w:rsidRDefault="00A300A7" w:rsidP="00A300A7">
      <w:pPr>
        <w:rPr>
          <w:rFonts w:cs="Arial"/>
          <w:color w:val="333333"/>
          <w:szCs w:val="22"/>
          <w:shd w:val="clear" w:color="auto" w:fill="FFFFFF"/>
        </w:rPr>
      </w:pPr>
      <w:r>
        <w:rPr>
          <w:rFonts w:cs="Arial"/>
          <w:color w:val="333333"/>
          <w:szCs w:val="22"/>
          <w:shd w:val="clear" w:color="auto" w:fill="FFFFFF"/>
        </w:rPr>
        <w:t>Mise à jour : 2</w:t>
      </w:r>
      <w:r w:rsidR="00481A01">
        <w:rPr>
          <w:rFonts w:cs="Arial"/>
          <w:color w:val="333333"/>
          <w:szCs w:val="22"/>
          <w:shd w:val="clear" w:color="auto" w:fill="FFFFFF"/>
        </w:rPr>
        <w:t>5</w:t>
      </w:r>
      <w:r>
        <w:rPr>
          <w:rFonts w:cs="Arial"/>
          <w:color w:val="333333"/>
          <w:szCs w:val="22"/>
          <w:shd w:val="clear" w:color="auto" w:fill="FFFFFF"/>
        </w:rPr>
        <w:t>.01.2024</w:t>
      </w:r>
    </w:p>
    <w:p w14:paraId="729C2D35" w14:textId="77777777" w:rsidR="00A300A7" w:rsidRPr="00900C13" w:rsidRDefault="00A300A7" w:rsidP="00A300A7">
      <w:pPr>
        <w:pStyle w:val="Paragraphe"/>
      </w:pPr>
      <w:r w:rsidRPr="00900C13">
        <w:t>DOCUMENT DE TRAVAIL SANS VALEUR CONTRACTUELLE</w:t>
      </w:r>
    </w:p>
    <w:p w14:paraId="6C7F2DE8" w14:textId="7847B1CD" w:rsidR="00A300A7" w:rsidRDefault="00A300A7" w:rsidP="00A300A7">
      <w:pPr>
        <w:pStyle w:val="Paragraphe"/>
        <w:numPr>
          <w:ilvl w:val="0"/>
          <w:numId w:val="23"/>
        </w:numPr>
      </w:pPr>
      <w:r w:rsidRPr="00900C13">
        <w:t>EN ORANGE</w:t>
      </w:r>
      <w:r>
        <w:t xml:space="preserve"> : </w:t>
      </w:r>
      <w:r w:rsidR="00D064FB">
        <w:t>OPTIONS</w:t>
      </w:r>
    </w:p>
    <w:p w14:paraId="66110D99" w14:textId="77777777" w:rsidR="00A300A7" w:rsidRDefault="00A300A7" w:rsidP="00A300A7">
      <w:pPr>
        <w:pStyle w:val="Espace2"/>
      </w:pPr>
    </w:p>
    <w:p w14:paraId="37438B36" w14:textId="77777777" w:rsidR="00A300A7" w:rsidRPr="00C6058F" w:rsidRDefault="00A300A7" w:rsidP="00A300A7">
      <w:pPr>
        <w:pStyle w:val="Paragraphe"/>
      </w:pPr>
    </w:p>
    <w:p w14:paraId="35406E49" w14:textId="77777777" w:rsidR="00A300A7" w:rsidRPr="00A00683" w:rsidRDefault="00A300A7" w:rsidP="00A300A7">
      <w:pPr>
        <w:pStyle w:val="Paragraphe"/>
      </w:pPr>
      <w:r w:rsidRPr="00A00683">
        <w:t xml:space="preserve">Entreprise </w:t>
      </w:r>
      <w:r w:rsidRPr="00F36D4E">
        <w:rPr>
          <w:highlight w:val="yellow"/>
        </w:rPr>
        <w:t>XXX</w:t>
      </w:r>
    </w:p>
    <w:p w14:paraId="03D3ADEE" w14:textId="77777777" w:rsidR="00A300A7" w:rsidRPr="00A00683" w:rsidRDefault="00A300A7" w:rsidP="00A300A7">
      <w:pPr>
        <w:pStyle w:val="Paragraphe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AC43AE8" w14:textId="77777777" w:rsidR="00A300A7" w:rsidRPr="00A00683" w:rsidRDefault="00A300A7" w:rsidP="00A300A7">
      <w:pPr>
        <w:pStyle w:val="Paragraphe"/>
      </w:pPr>
    </w:p>
    <w:p w14:paraId="0514C002" w14:textId="77777777" w:rsidR="00A300A7" w:rsidRDefault="00A300A7" w:rsidP="00A300A7">
      <w:pPr>
        <w:pStyle w:val="Paragraphe"/>
        <w:jc w:val="right"/>
      </w:pPr>
      <w:r w:rsidRPr="00A00683">
        <w:t xml:space="preserve">Madame, Monsieur </w:t>
      </w:r>
      <w:r w:rsidRPr="00F36D4E">
        <w:rPr>
          <w:highlight w:val="yellow"/>
        </w:rPr>
        <w:t>XXX</w:t>
      </w:r>
    </w:p>
    <w:p w14:paraId="0816CB98" w14:textId="77777777" w:rsidR="00A300A7" w:rsidRPr="00A00683" w:rsidRDefault="00A300A7" w:rsidP="00A300A7">
      <w:pPr>
        <w:pStyle w:val="Paragraphe"/>
        <w:jc w:val="right"/>
      </w:pPr>
      <w:r w:rsidRPr="00F36D4E">
        <w:rPr>
          <w:highlight w:val="yellow"/>
        </w:rPr>
        <w:t>XXX</w:t>
      </w:r>
      <w:r>
        <w:t xml:space="preserve"> </w:t>
      </w:r>
      <w:r w:rsidRPr="00A00683">
        <w:rPr>
          <w:caps/>
        </w:rPr>
        <w:t>[Adresse]</w:t>
      </w:r>
    </w:p>
    <w:p w14:paraId="6D8D48E7" w14:textId="77777777" w:rsidR="00A300A7" w:rsidRPr="00A00683" w:rsidRDefault="00A300A7" w:rsidP="00A300A7">
      <w:pPr>
        <w:pStyle w:val="Paragraphe"/>
        <w:jc w:val="right"/>
      </w:pPr>
    </w:p>
    <w:p w14:paraId="6032B915" w14:textId="77777777" w:rsidR="00A300A7" w:rsidRPr="008D16A8" w:rsidRDefault="00A300A7" w:rsidP="0054130B">
      <w:pPr>
        <w:pStyle w:val="Paragraphe"/>
        <w:jc w:val="right"/>
        <w:rPr>
          <w:u w:val="single"/>
        </w:rPr>
      </w:pPr>
      <w:r w:rsidRPr="008D16A8">
        <w:rPr>
          <w:u w:val="single"/>
        </w:rPr>
        <w:t>Lettre recommandée avec accusé de réception</w:t>
      </w:r>
    </w:p>
    <w:p w14:paraId="3290F0BC" w14:textId="77777777" w:rsidR="0054130B" w:rsidRDefault="0054130B" w:rsidP="0054130B">
      <w:pPr>
        <w:pStyle w:val="Heading3"/>
        <w:numPr>
          <w:ilvl w:val="0"/>
          <w:numId w:val="0"/>
        </w:numPr>
        <w:spacing w:before="107"/>
        <w:ind w:left="851" w:hanging="851"/>
        <w:rPr>
          <w:color w:val="3B1F00"/>
          <w:w w:val="90"/>
        </w:rPr>
      </w:pPr>
    </w:p>
    <w:p w14:paraId="5764E2B7" w14:textId="5932CF31" w:rsidR="0054130B" w:rsidRPr="0054130B" w:rsidRDefault="0054130B" w:rsidP="0054130B">
      <w:pPr>
        <w:pStyle w:val="Paragraphe"/>
      </w:pPr>
      <w:r>
        <w:t xml:space="preserve">Luxembourg, le </w:t>
      </w:r>
      <w:r w:rsidRPr="00F36D4E">
        <w:rPr>
          <w:highlight w:val="yellow"/>
        </w:rPr>
        <w:t>XXX</w:t>
      </w:r>
    </w:p>
    <w:p w14:paraId="21A1F2FB" w14:textId="594120B7" w:rsidR="0054130B" w:rsidRPr="0054130B" w:rsidRDefault="0054130B" w:rsidP="0054130B">
      <w:pPr>
        <w:pStyle w:val="Paragraphe"/>
        <w:rPr>
          <w:b/>
          <w:bCs/>
        </w:rPr>
      </w:pPr>
      <w:r w:rsidRPr="0054130B">
        <w:rPr>
          <w:b/>
          <w:bCs/>
        </w:rPr>
        <w:t>Objet : Lettre de licenciement avec préavis</w:t>
      </w:r>
    </w:p>
    <w:p w14:paraId="14F33B84" w14:textId="77777777" w:rsidR="00A300A7" w:rsidRPr="00A00683" w:rsidRDefault="00A300A7" w:rsidP="00A300A7">
      <w:pPr>
        <w:pStyle w:val="Paragraphe"/>
      </w:pPr>
    </w:p>
    <w:p w14:paraId="523EE51C" w14:textId="39FF56B4" w:rsidR="00A300A7" w:rsidRPr="004B279B" w:rsidRDefault="00A300A7" w:rsidP="00A300A7">
      <w:pPr>
        <w:pStyle w:val="Paragraphe"/>
        <w:rPr>
          <w:color w:val="E36C0A" w:themeColor="accent6" w:themeShade="BF"/>
        </w:rPr>
      </w:pP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 xml:space="preserve"> / </w:t>
      </w:r>
      <w:r w:rsidRPr="004B279B">
        <w:rPr>
          <w:color w:val="E36C0A" w:themeColor="accent6" w:themeShade="BF"/>
        </w:rPr>
        <w:t>Monsieur,</w:t>
      </w:r>
    </w:p>
    <w:p w14:paraId="4488FB2C" w14:textId="5EE299C5" w:rsidR="00F973E0" w:rsidRPr="00213741" w:rsidRDefault="00F973E0" w:rsidP="00F973E0">
      <w:pPr>
        <w:pStyle w:val="Paragraphe"/>
      </w:pPr>
      <w:r w:rsidRPr="00213741">
        <w:t xml:space="preserve">Par la présente, nous avons le regret de résilier votre contrat de travail conclu en date du </w:t>
      </w:r>
      <w:r w:rsidRPr="00F36D4E">
        <w:rPr>
          <w:highlight w:val="yellow"/>
        </w:rPr>
        <w:t>XXX</w:t>
      </w:r>
      <w:r w:rsidRPr="00213741">
        <w:t xml:space="preserve"> avec notre entreprise.</w:t>
      </w:r>
    </w:p>
    <w:p w14:paraId="561892A9" w14:textId="462744BC" w:rsidR="00F973E0" w:rsidRDefault="000B4809" w:rsidP="00F973E0">
      <w:pPr>
        <w:pStyle w:val="Paragraphe"/>
      </w:pPr>
      <w:r>
        <w:t xml:space="preserve">Compte tenu </w:t>
      </w:r>
      <w:r w:rsidR="00F973E0" w:rsidRPr="00213741">
        <w:t xml:space="preserve">de votre ancienneté de service, votre préavis </w:t>
      </w:r>
      <w:r w:rsidR="009618CC">
        <w:t xml:space="preserve">normal serait de </w:t>
      </w:r>
      <w:r w:rsidR="00F973E0" w:rsidRPr="00F36D4E">
        <w:rPr>
          <w:highlight w:val="yellow"/>
        </w:rPr>
        <w:t>XXX</w:t>
      </w:r>
      <w:r w:rsidR="00F973E0" w:rsidRPr="00213741">
        <w:t xml:space="preserve"> mois. </w:t>
      </w:r>
    </w:p>
    <w:p w14:paraId="71878885" w14:textId="64223BCC" w:rsidR="00D11C1F" w:rsidRPr="00D11C1F" w:rsidRDefault="000B4809" w:rsidP="00D11C1F">
      <w:pPr>
        <w:pStyle w:val="Paragraphe"/>
      </w:pPr>
      <w:r w:rsidRPr="00D11C1F">
        <w:t xml:space="preserve">Cependant </w:t>
      </w:r>
      <w:r w:rsidR="00D11C1F" w:rsidRPr="00D11C1F">
        <w:t>en application de l’article L.124-7 alinéa 2 du Code du travail, nous avons décidé d’opter pour</w:t>
      </w:r>
      <w:r w:rsidR="00D11C1F">
        <w:t xml:space="preserve"> </w:t>
      </w:r>
      <w:r w:rsidR="00D11C1F" w:rsidRPr="00D11C1F">
        <w:t xml:space="preserve">le préavis prolongé de </w:t>
      </w:r>
      <w:r w:rsidR="00D11C1F" w:rsidRPr="00F36D4E">
        <w:rPr>
          <w:highlight w:val="yellow"/>
        </w:rPr>
        <w:t>XXX</w:t>
      </w:r>
      <w:r w:rsidR="00D11C1F" w:rsidRPr="00D11C1F">
        <w:t xml:space="preserve"> mois en remplacement de l’indemnité de départ.</w:t>
      </w:r>
    </w:p>
    <w:p w14:paraId="341D2D3E" w14:textId="6F8AF580" w:rsidR="00677593" w:rsidRDefault="00311649" w:rsidP="00677593">
      <w:pPr>
        <w:pStyle w:val="Paragraphe"/>
      </w:pPr>
      <w:r>
        <w:t xml:space="preserve">Ainsi, votre préavis est de </w:t>
      </w:r>
      <w:r w:rsidRPr="00F36D4E">
        <w:rPr>
          <w:highlight w:val="yellow"/>
        </w:rPr>
        <w:t>XXX</w:t>
      </w:r>
      <w:r w:rsidRPr="00213741">
        <w:t xml:space="preserve"> </w:t>
      </w:r>
      <w:r>
        <w:t xml:space="preserve">mois. </w:t>
      </w:r>
      <w:r w:rsidR="00F973E0" w:rsidRPr="00213741">
        <w:t xml:space="preserve">Il </w:t>
      </w:r>
      <w:r>
        <w:t xml:space="preserve">débutera </w:t>
      </w:r>
      <w:r w:rsidR="00677593" w:rsidRPr="00213741">
        <w:t xml:space="preserve">le </w:t>
      </w:r>
      <w:r w:rsidR="00422539" w:rsidRPr="00F36D4E">
        <w:rPr>
          <w:highlight w:val="yellow"/>
        </w:rPr>
        <w:t>XXX</w:t>
      </w:r>
      <w:r w:rsidR="00677593" w:rsidRPr="00213741">
        <w:t xml:space="preserve"> et expirera le </w:t>
      </w:r>
      <w:r w:rsidR="00422539" w:rsidRPr="00F36D4E">
        <w:rPr>
          <w:highlight w:val="yellow"/>
        </w:rPr>
        <w:t>XXX</w:t>
      </w:r>
      <w:r w:rsidR="00677593" w:rsidRPr="00213741">
        <w:t>.</w:t>
      </w:r>
    </w:p>
    <w:p w14:paraId="5E5D80A8" w14:textId="18E6D546" w:rsidR="00677593" w:rsidRDefault="00677593" w:rsidP="00677593">
      <w:pPr>
        <w:pStyle w:val="Paragraphe"/>
        <w:rPr>
          <w:i/>
          <w:color w:val="E36C0A" w:themeColor="accent6" w:themeShade="BF"/>
        </w:rPr>
      </w:pPr>
      <w:r w:rsidRPr="00677593">
        <w:rPr>
          <w:i/>
          <w:color w:val="E36C0A" w:themeColor="accent6" w:themeShade="BF"/>
        </w:rPr>
        <w:t>Conformément à l’article L.124-9 du Code du Travail, vous êtes dispensé dès réception de la présente et jusqu’à la fin du préavis de toute prestation de travail.</w:t>
      </w:r>
    </w:p>
    <w:p w14:paraId="4E1DD7BF" w14:textId="447AFA9D" w:rsidR="00124EA4" w:rsidRPr="003B0F7A" w:rsidRDefault="003B0F7A" w:rsidP="003B0F7A">
      <w:pPr>
        <w:pStyle w:val="Paragraphe"/>
      </w:pPr>
      <w:r w:rsidRPr="003B0F7A">
        <w:t>Votre décompte de salaire ainsi qu’un certificat de travail vous parviendront dans les prochains jours.</w:t>
      </w:r>
    </w:p>
    <w:p w14:paraId="07A43FC3" w14:textId="6A345C44" w:rsidR="00A06EFA" w:rsidRPr="00D064FB" w:rsidRDefault="00A06EFA" w:rsidP="00D064FB">
      <w:pPr>
        <w:pStyle w:val="Paragraphe"/>
      </w:pPr>
      <w:r w:rsidRPr="00D064FB">
        <w:t xml:space="preserve">Veuillez agréer, </w:t>
      </w:r>
      <w:r w:rsidRPr="004B279B">
        <w:rPr>
          <w:color w:val="E36C0A" w:themeColor="accent6" w:themeShade="BF"/>
        </w:rPr>
        <w:t>Madame</w:t>
      </w:r>
      <w:r w:rsidR="004B279B">
        <w:rPr>
          <w:color w:val="E36C0A" w:themeColor="accent6" w:themeShade="BF"/>
        </w:rPr>
        <w:t>/</w:t>
      </w:r>
      <w:r w:rsidRPr="004B279B">
        <w:rPr>
          <w:color w:val="E36C0A" w:themeColor="accent6" w:themeShade="BF"/>
        </w:rPr>
        <w:t>Monsieur</w:t>
      </w:r>
      <w:r w:rsidRPr="00D064FB">
        <w:t>, l’expression de nos sentiments distingués.</w:t>
      </w:r>
    </w:p>
    <w:p w14:paraId="758F2B33" w14:textId="77777777" w:rsidR="00A06EFA" w:rsidRPr="00D064FB" w:rsidRDefault="00A06EFA" w:rsidP="00D064FB">
      <w:pPr>
        <w:pStyle w:val="Paragraphe"/>
      </w:pPr>
    </w:p>
    <w:p w14:paraId="4379FEB8" w14:textId="08217F68" w:rsidR="00DC1B17" w:rsidRPr="00DC1B17" w:rsidRDefault="00A06EFA" w:rsidP="00DC1B17">
      <w:pPr>
        <w:pStyle w:val="Paragraphe"/>
      </w:pPr>
      <w:r w:rsidRPr="00D064FB">
        <w:tab/>
        <w:t xml:space="preserve">Signature </w:t>
      </w:r>
      <w:r w:rsidR="004959DD">
        <w:t>de l’employeur</w:t>
      </w:r>
    </w:p>
    <w:sectPr w:rsidR="00DC1B17" w:rsidRPr="00DC1B17" w:rsidSect="00E87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7" w:h="16840" w:code="9"/>
      <w:pgMar w:top="1134" w:right="1701" w:bottom="170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52801" w14:textId="77777777" w:rsidR="004A7950" w:rsidRDefault="004A7950">
      <w:pPr>
        <w:spacing w:after="0" w:line="240" w:lineRule="auto"/>
      </w:pPr>
      <w:r>
        <w:separator/>
      </w:r>
    </w:p>
    <w:p w14:paraId="76EC9B15" w14:textId="77777777" w:rsidR="004A7950" w:rsidRDefault="004A7950"/>
  </w:endnote>
  <w:endnote w:type="continuationSeparator" w:id="0">
    <w:p w14:paraId="0638FE19" w14:textId="77777777" w:rsidR="004A7950" w:rsidRDefault="004A7950">
      <w:pPr>
        <w:spacing w:after="0" w:line="240" w:lineRule="auto"/>
      </w:pPr>
      <w:r>
        <w:continuationSeparator/>
      </w:r>
    </w:p>
    <w:p w14:paraId="5378C18C" w14:textId="77777777" w:rsidR="004A7950" w:rsidRDefault="004A7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8F52" w14:textId="074383A4" w:rsidR="00E26303" w:rsidRDefault="00E26303" w:rsidP="00D418FE">
    <w:pPr>
      <w:pStyle w:val="PiedPage"/>
      <w:jc w:val="right"/>
    </w:pPr>
    <w:r>
      <w:t>CdM/</w:t>
    </w:r>
    <w:r w:rsidR="00DC1B17">
      <w:t>GC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0B64C" w14:textId="40681BBA" w:rsidR="00E26303" w:rsidRDefault="00E26303">
    <w:pPr>
      <w:pStyle w:val="PiedPage"/>
    </w:pPr>
    <w:r>
      <w:t>CdM/</w:t>
    </w:r>
    <w:r w:rsidR="00DC341F">
      <w:t>GC/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AFC6" w14:textId="77777777" w:rsidR="004A7950" w:rsidRPr="00FE3210" w:rsidRDefault="004A7950">
      <w:pPr>
        <w:spacing w:after="0" w:line="240" w:lineRule="auto"/>
        <w:rPr>
          <w:sz w:val="18"/>
          <w:szCs w:val="18"/>
        </w:rPr>
      </w:pPr>
      <w:r w:rsidRPr="00FE3210">
        <w:rPr>
          <w:sz w:val="18"/>
          <w:szCs w:val="18"/>
        </w:rPr>
        <w:separator/>
      </w:r>
    </w:p>
  </w:footnote>
  <w:footnote w:type="continuationSeparator" w:id="0">
    <w:p w14:paraId="19788EB9" w14:textId="77777777" w:rsidR="004A7950" w:rsidRDefault="004A7950">
      <w:pPr>
        <w:spacing w:after="0" w:line="240" w:lineRule="auto"/>
      </w:pPr>
      <w:r>
        <w:continuationSeparator/>
      </w:r>
    </w:p>
    <w:p w14:paraId="4108181D" w14:textId="77777777" w:rsidR="004A7950" w:rsidRDefault="004A7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CF94" w14:textId="32092D81" w:rsidR="00E26303" w:rsidRDefault="00E26303" w:rsidP="006D142B">
    <w:pPr>
      <w:pStyle w:val="Entete"/>
    </w:pP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4921BB" w14:textId="77777777" w:rsidR="00E26303" w:rsidRDefault="00E26303" w:rsidP="006D142B">
    <w:pPr>
      <w:pStyle w:val="TraitEnte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ABDF" w14:textId="3D5340B8" w:rsidR="00E26303" w:rsidRDefault="00E26303">
    <w:pPr>
      <w:pStyle w:val="Entete"/>
    </w:pPr>
    <w:r>
      <w:t xml:space="preserve">Chambre des Métiers du Grand-Duché de </w:t>
    </w:r>
    <w:r w:rsidR="00371A3C">
      <w:t>Luxembourg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D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2D7562" w14:textId="77777777" w:rsidR="00E26303" w:rsidRDefault="00E26303">
    <w:pPr>
      <w:pStyle w:val="TraitEnte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56D6" w14:textId="013E9085" w:rsidR="0003778A" w:rsidRDefault="0003778A" w:rsidP="00C01C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13033A2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194808DD"/>
    <w:multiLevelType w:val="hybridMultilevel"/>
    <w:tmpl w:val="526688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E21"/>
    <w:multiLevelType w:val="hybridMultilevel"/>
    <w:tmpl w:val="5268B596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 w15:restartNumberingAfterBreak="0">
    <w:nsid w:val="2DF84815"/>
    <w:multiLevelType w:val="hybridMultilevel"/>
    <w:tmpl w:val="000E5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085"/>
    <w:multiLevelType w:val="hybridMultilevel"/>
    <w:tmpl w:val="32346162"/>
    <w:lvl w:ilvl="0" w:tplc="D6DA00B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21BA"/>
    <w:multiLevelType w:val="hybridMultilevel"/>
    <w:tmpl w:val="BBC60D06"/>
    <w:lvl w:ilvl="0" w:tplc="040C0017">
      <w:start w:val="1"/>
      <w:numFmt w:val="lowerLetter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316D7213"/>
    <w:multiLevelType w:val="hybridMultilevel"/>
    <w:tmpl w:val="548CCEF0"/>
    <w:lvl w:ilvl="0" w:tplc="040C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1" w:hanging="360"/>
      </w:pPr>
    </w:lvl>
    <w:lvl w:ilvl="2" w:tplc="FFFFFFFF" w:tentative="1">
      <w:start w:val="1"/>
      <w:numFmt w:val="lowerRoman"/>
      <w:lvlText w:val="%3."/>
      <w:lvlJc w:val="right"/>
      <w:pPr>
        <w:ind w:left="1791" w:hanging="180"/>
      </w:pPr>
    </w:lvl>
    <w:lvl w:ilvl="3" w:tplc="FFFFFFFF" w:tentative="1">
      <w:start w:val="1"/>
      <w:numFmt w:val="decimal"/>
      <w:lvlText w:val="%4."/>
      <w:lvlJc w:val="left"/>
      <w:pPr>
        <w:ind w:left="2511" w:hanging="360"/>
      </w:pPr>
    </w:lvl>
    <w:lvl w:ilvl="4" w:tplc="FFFFFFFF" w:tentative="1">
      <w:start w:val="1"/>
      <w:numFmt w:val="lowerLetter"/>
      <w:lvlText w:val="%5."/>
      <w:lvlJc w:val="left"/>
      <w:pPr>
        <w:ind w:left="3231" w:hanging="360"/>
      </w:pPr>
    </w:lvl>
    <w:lvl w:ilvl="5" w:tplc="FFFFFFFF" w:tentative="1">
      <w:start w:val="1"/>
      <w:numFmt w:val="lowerRoman"/>
      <w:lvlText w:val="%6."/>
      <w:lvlJc w:val="right"/>
      <w:pPr>
        <w:ind w:left="3951" w:hanging="180"/>
      </w:pPr>
    </w:lvl>
    <w:lvl w:ilvl="6" w:tplc="FFFFFFFF" w:tentative="1">
      <w:start w:val="1"/>
      <w:numFmt w:val="decimal"/>
      <w:lvlText w:val="%7."/>
      <w:lvlJc w:val="left"/>
      <w:pPr>
        <w:ind w:left="4671" w:hanging="360"/>
      </w:pPr>
    </w:lvl>
    <w:lvl w:ilvl="7" w:tplc="FFFFFFFF" w:tentative="1">
      <w:start w:val="1"/>
      <w:numFmt w:val="lowerLetter"/>
      <w:lvlText w:val="%8."/>
      <w:lvlJc w:val="left"/>
      <w:pPr>
        <w:ind w:left="5391" w:hanging="360"/>
      </w:pPr>
    </w:lvl>
    <w:lvl w:ilvl="8" w:tplc="FFFFFFFF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358B5FC4"/>
    <w:multiLevelType w:val="hybridMultilevel"/>
    <w:tmpl w:val="7F929CF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3AA1"/>
    <w:multiLevelType w:val="hybridMultilevel"/>
    <w:tmpl w:val="8B141586"/>
    <w:lvl w:ilvl="0" w:tplc="189ECB8E">
      <w:start w:val="1"/>
      <w:numFmt w:val="lowerLetter"/>
      <w:pStyle w:val="ListeAlpha"/>
      <w:lvlText w:val="%1)"/>
      <w:lvlJc w:val="left"/>
      <w:pPr>
        <w:ind w:left="1145" w:hanging="360"/>
      </w:pPr>
    </w:lvl>
    <w:lvl w:ilvl="1" w:tplc="140C0019" w:tentative="1">
      <w:start w:val="1"/>
      <w:numFmt w:val="lowerLetter"/>
      <w:lvlText w:val="%2."/>
      <w:lvlJc w:val="left"/>
      <w:pPr>
        <w:ind w:left="1865" w:hanging="360"/>
      </w:pPr>
    </w:lvl>
    <w:lvl w:ilvl="2" w:tplc="140C001B" w:tentative="1">
      <w:start w:val="1"/>
      <w:numFmt w:val="lowerRoman"/>
      <w:lvlText w:val="%3."/>
      <w:lvlJc w:val="right"/>
      <w:pPr>
        <w:ind w:left="2585" w:hanging="180"/>
      </w:pPr>
    </w:lvl>
    <w:lvl w:ilvl="3" w:tplc="140C000F" w:tentative="1">
      <w:start w:val="1"/>
      <w:numFmt w:val="decimal"/>
      <w:lvlText w:val="%4."/>
      <w:lvlJc w:val="left"/>
      <w:pPr>
        <w:ind w:left="3305" w:hanging="360"/>
      </w:pPr>
    </w:lvl>
    <w:lvl w:ilvl="4" w:tplc="140C0019" w:tentative="1">
      <w:start w:val="1"/>
      <w:numFmt w:val="lowerLetter"/>
      <w:lvlText w:val="%5."/>
      <w:lvlJc w:val="left"/>
      <w:pPr>
        <w:ind w:left="4025" w:hanging="360"/>
      </w:pPr>
    </w:lvl>
    <w:lvl w:ilvl="5" w:tplc="140C001B" w:tentative="1">
      <w:start w:val="1"/>
      <w:numFmt w:val="lowerRoman"/>
      <w:lvlText w:val="%6."/>
      <w:lvlJc w:val="right"/>
      <w:pPr>
        <w:ind w:left="4745" w:hanging="180"/>
      </w:pPr>
    </w:lvl>
    <w:lvl w:ilvl="6" w:tplc="140C000F" w:tentative="1">
      <w:start w:val="1"/>
      <w:numFmt w:val="decimal"/>
      <w:lvlText w:val="%7."/>
      <w:lvlJc w:val="left"/>
      <w:pPr>
        <w:ind w:left="5465" w:hanging="360"/>
      </w:pPr>
    </w:lvl>
    <w:lvl w:ilvl="7" w:tplc="140C0019" w:tentative="1">
      <w:start w:val="1"/>
      <w:numFmt w:val="lowerLetter"/>
      <w:lvlText w:val="%8."/>
      <w:lvlJc w:val="left"/>
      <w:pPr>
        <w:ind w:left="6185" w:hanging="360"/>
      </w:pPr>
    </w:lvl>
    <w:lvl w:ilvl="8" w:tplc="1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EB7435F"/>
    <w:multiLevelType w:val="hybridMultilevel"/>
    <w:tmpl w:val="F44221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732"/>
    <w:multiLevelType w:val="hybridMultilevel"/>
    <w:tmpl w:val="F4422172"/>
    <w:lvl w:ilvl="0" w:tplc="98AEF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2060C5"/>
    <w:multiLevelType w:val="hybridMultilevel"/>
    <w:tmpl w:val="F65A7F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36D7"/>
    <w:multiLevelType w:val="hybridMultilevel"/>
    <w:tmpl w:val="BFC80EDA"/>
    <w:lvl w:ilvl="0" w:tplc="10C23780">
      <w:start w:val="1"/>
      <w:numFmt w:val="bullet"/>
      <w:pStyle w:val="ListePoint2"/>
      <w:lvlText w:val="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2E7194"/>
    <w:multiLevelType w:val="hybridMultilevel"/>
    <w:tmpl w:val="3736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5" w15:restartNumberingAfterBreak="0">
    <w:nsid w:val="580631D8"/>
    <w:multiLevelType w:val="hybridMultilevel"/>
    <w:tmpl w:val="E9E80C98"/>
    <w:lvl w:ilvl="0" w:tplc="D80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91659"/>
    <w:multiLevelType w:val="hybridMultilevel"/>
    <w:tmpl w:val="2C202852"/>
    <w:lvl w:ilvl="0" w:tplc="54800FF4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75BF3"/>
    <w:multiLevelType w:val="hybridMultilevel"/>
    <w:tmpl w:val="FA2280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72933E0E"/>
    <w:multiLevelType w:val="hybridMultilevel"/>
    <w:tmpl w:val="7FE87834"/>
    <w:lvl w:ilvl="0" w:tplc="D2FE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70C5"/>
    <w:multiLevelType w:val="hybridMultilevel"/>
    <w:tmpl w:val="1A0ED570"/>
    <w:lvl w:ilvl="0" w:tplc="F24E3E4A">
      <w:start w:val="1"/>
      <w:numFmt w:val="bullet"/>
      <w:pStyle w:val="TableauListePoint2"/>
      <w:lvlText w:val="-"/>
      <w:lvlJc w:val="left"/>
      <w:pPr>
        <w:ind w:left="1004" w:hanging="360"/>
      </w:pPr>
      <w:rPr>
        <w:rFonts w:ascii="Franklin Gothic Book" w:hAnsi="Franklin Gothic Book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1A466C"/>
    <w:multiLevelType w:val="hybridMultilevel"/>
    <w:tmpl w:val="074E7F7C"/>
    <w:lvl w:ilvl="0" w:tplc="2514D23C">
      <w:start w:val="1"/>
      <w:numFmt w:val="bullet"/>
      <w:pStyle w:val="TableauListePoint1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9918">
    <w:abstractNumId w:val="8"/>
  </w:num>
  <w:num w:numId="2" w16cid:durableId="2051025398">
    <w:abstractNumId w:val="16"/>
  </w:num>
  <w:num w:numId="3" w16cid:durableId="1294092602">
    <w:abstractNumId w:val="18"/>
  </w:num>
  <w:num w:numId="4" w16cid:durableId="1865435943">
    <w:abstractNumId w:val="12"/>
  </w:num>
  <w:num w:numId="5" w16cid:durableId="686519327">
    <w:abstractNumId w:val="14"/>
  </w:num>
  <w:num w:numId="6" w16cid:durableId="672416456">
    <w:abstractNumId w:val="21"/>
  </w:num>
  <w:num w:numId="7" w16cid:durableId="1431660379">
    <w:abstractNumId w:val="20"/>
  </w:num>
  <w:num w:numId="8" w16cid:durableId="78412854">
    <w:abstractNumId w:val="0"/>
  </w:num>
  <w:num w:numId="9" w16cid:durableId="1902517361">
    <w:abstractNumId w:val="19"/>
  </w:num>
  <w:num w:numId="10" w16cid:durableId="1133402349">
    <w:abstractNumId w:val="10"/>
  </w:num>
  <w:num w:numId="11" w16cid:durableId="1274631727">
    <w:abstractNumId w:val="11"/>
  </w:num>
  <w:num w:numId="12" w16cid:durableId="345180944">
    <w:abstractNumId w:val="1"/>
  </w:num>
  <w:num w:numId="13" w16cid:durableId="284655531">
    <w:abstractNumId w:val="7"/>
  </w:num>
  <w:num w:numId="14" w16cid:durableId="201866008">
    <w:abstractNumId w:val="9"/>
  </w:num>
  <w:num w:numId="15" w16cid:durableId="1327972375">
    <w:abstractNumId w:val="4"/>
  </w:num>
  <w:num w:numId="16" w16cid:durableId="2144887445">
    <w:abstractNumId w:val="17"/>
  </w:num>
  <w:num w:numId="17" w16cid:durableId="658650582">
    <w:abstractNumId w:val="5"/>
  </w:num>
  <w:num w:numId="18" w16cid:durableId="285047343">
    <w:abstractNumId w:val="3"/>
  </w:num>
  <w:num w:numId="19" w16cid:durableId="319161835">
    <w:abstractNumId w:val="2"/>
  </w:num>
  <w:num w:numId="20" w16cid:durableId="38474510">
    <w:abstractNumId w:val="6"/>
  </w:num>
  <w:num w:numId="21" w16cid:durableId="1446926296">
    <w:abstractNumId w:val="13"/>
  </w:num>
  <w:num w:numId="22" w16cid:durableId="1060906761">
    <w:abstractNumId w:val="18"/>
  </w:num>
  <w:num w:numId="23" w16cid:durableId="9922707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6"/>
    <w:rsid w:val="0003778A"/>
    <w:rsid w:val="0006059C"/>
    <w:rsid w:val="00070613"/>
    <w:rsid w:val="00086F15"/>
    <w:rsid w:val="00090175"/>
    <w:rsid w:val="000B4809"/>
    <w:rsid w:val="000C27F7"/>
    <w:rsid w:val="000D3F16"/>
    <w:rsid w:val="001072F8"/>
    <w:rsid w:val="00112439"/>
    <w:rsid w:val="001221AE"/>
    <w:rsid w:val="00124EA4"/>
    <w:rsid w:val="00130571"/>
    <w:rsid w:val="00144817"/>
    <w:rsid w:val="00166ABF"/>
    <w:rsid w:val="00172851"/>
    <w:rsid w:val="00183AFB"/>
    <w:rsid w:val="00187419"/>
    <w:rsid w:val="00195013"/>
    <w:rsid w:val="001A4203"/>
    <w:rsid w:val="001C4246"/>
    <w:rsid w:val="001E01DE"/>
    <w:rsid w:val="00244776"/>
    <w:rsid w:val="002D6D65"/>
    <w:rsid w:val="002E1AC9"/>
    <w:rsid w:val="00311649"/>
    <w:rsid w:val="00336A2E"/>
    <w:rsid w:val="00352ED8"/>
    <w:rsid w:val="00371A3C"/>
    <w:rsid w:val="00384085"/>
    <w:rsid w:val="003B0F7A"/>
    <w:rsid w:val="003C2CEA"/>
    <w:rsid w:val="003C673B"/>
    <w:rsid w:val="003D68D3"/>
    <w:rsid w:val="003E2671"/>
    <w:rsid w:val="003F3390"/>
    <w:rsid w:val="00417224"/>
    <w:rsid w:val="00417B92"/>
    <w:rsid w:val="00422539"/>
    <w:rsid w:val="00455982"/>
    <w:rsid w:val="00466647"/>
    <w:rsid w:val="00475382"/>
    <w:rsid w:val="00481A01"/>
    <w:rsid w:val="00484130"/>
    <w:rsid w:val="004959DD"/>
    <w:rsid w:val="004A7950"/>
    <w:rsid w:val="004B279B"/>
    <w:rsid w:val="004B670B"/>
    <w:rsid w:val="004D7A83"/>
    <w:rsid w:val="00507C7B"/>
    <w:rsid w:val="0054130B"/>
    <w:rsid w:val="00563FE1"/>
    <w:rsid w:val="00574312"/>
    <w:rsid w:val="00660FCC"/>
    <w:rsid w:val="00677593"/>
    <w:rsid w:val="00683C36"/>
    <w:rsid w:val="006D142B"/>
    <w:rsid w:val="006F370D"/>
    <w:rsid w:val="0070235A"/>
    <w:rsid w:val="0073237B"/>
    <w:rsid w:val="00736037"/>
    <w:rsid w:val="0074094C"/>
    <w:rsid w:val="007D54AC"/>
    <w:rsid w:val="007D6911"/>
    <w:rsid w:val="008001EF"/>
    <w:rsid w:val="00824270"/>
    <w:rsid w:val="0086391A"/>
    <w:rsid w:val="008807AE"/>
    <w:rsid w:val="008B3ECF"/>
    <w:rsid w:val="009005BB"/>
    <w:rsid w:val="00917A94"/>
    <w:rsid w:val="009263E0"/>
    <w:rsid w:val="00947966"/>
    <w:rsid w:val="00947FAB"/>
    <w:rsid w:val="009618CC"/>
    <w:rsid w:val="00964CA1"/>
    <w:rsid w:val="009C41A7"/>
    <w:rsid w:val="009D36FD"/>
    <w:rsid w:val="009D66A3"/>
    <w:rsid w:val="009F0FB2"/>
    <w:rsid w:val="00A06EFA"/>
    <w:rsid w:val="00A165C3"/>
    <w:rsid w:val="00A300A7"/>
    <w:rsid w:val="00AC6520"/>
    <w:rsid w:val="00AE78D1"/>
    <w:rsid w:val="00B02EC4"/>
    <w:rsid w:val="00B4389C"/>
    <w:rsid w:val="00B44E98"/>
    <w:rsid w:val="00B625FD"/>
    <w:rsid w:val="00BD260E"/>
    <w:rsid w:val="00BF45B9"/>
    <w:rsid w:val="00C01C5B"/>
    <w:rsid w:val="00C038B6"/>
    <w:rsid w:val="00C06750"/>
    <w:rsid w:val="00C2581F"/>
    <w:rsid w:val="00C33A74"/>
    <w:rsid w:val="00C406FF"/>
    <w:rsid w:val="00C53A51"/>
    <w:rsid w:val="00CC77A8"/>
    <w:rsid w:val="00CC7CB4"/>
    <w:rsid w:val="00CE58B2"/>
    <w:rsid w:val="00CF7C16"/>
    <w:rsid w:val="00D064FB"/>
    <w:rsid w:val="00D07C5A"/>
    <w:rsid w:val="00D11C1F"/>
    <w:rsid w:val="00D133D5"/>
    <w:rsid w:val="00D2187E"/>
    <w:rsid w:val="00D418FE"/>
    <w:rsid w:val="00D41FE9"/>
    <w:rsid w:val="00D44B7D"/>
    <w:rsid w:val="00D97BD6"/>
    <w:rsid w:val="00DC1B17"/>
    <w:rsid w:val="00DC341F"/>
    <w:rsid w:val="00E0141B"/>
    <w:rsid w:val="00E2528C"/>
    <w:rsid w:val="00E26303"/>
    <w:rsid w:val="00E307E8"/>
    <w:rsid w:val="00E46A00"/>
    <w:rsid w:val="00E52F74"/>
    <w:rsid w:val="00E76DAA"/>
    <w:rsid w:val="00E87169"/>
    <w:rsid w:val="00E942A4"/>
    <w:rsid w:val="00EB394A"/>
    <w:rsid w:val="00EC6ADB"/>
    <w:rsid w:val="00ED2FBD"/>
    <w:rsid w:val="00ED7175"/>
    <w:rsid w:val="00EE0C55"/>
    <w:rsid w:val="00EE52D3"/>
    <w:rsid w:val="00EF2889"/>
    <w:rsid w:val="00F04A06"/>
    <w:rsid w:val="00F52DF8"/>
    <w:rsid w:val="00F763AA"/>
    <w:rsid w:val="00F973E0"/>
    <w:rsid w:val="00FA3DD5"/>
    <w:rsid w:val="00FB3A96"/>
    <w:rsid w:val="00FC47EF"/>
    <w:rsid w:val="00FD66EC"/>
    <w:rsid w:val="00FE3210"/>
    <w:rsid w:val="00FF356F"/>
    <w:rsid w:val="00FF393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F3E5AC"/>
  <w15:docId w15:val="{4CCA0646-E2C4-47F5-9CA4-0D77415F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D8"/>
    <w:pPr>
      <w:spacing w:after="120" w:line="280" w:lineRule="atLeast"/>
      <w:jc w:val="both"/>
    </w:pPr>
    <w:rPr>
      <w:rFonts w:ascii="Arial" w:hAnsi="Arial"/>
      <w:sz w:val="22"/>
      <w:szCs w:val="24"/>
      <w:lang w:val="fr-FR" w:eastAsia="en-US"/>
    </w:rPr>
  </w:style>
  <w:style w:type="paragraph" w:styleId="Heading1">
    <w:name w:val="heading 1"/>
    <w:basedOn w:val="Normal"/>
    <w:next w:val="Paragraphe"/>
    <w:qFormat/>
    <w:rsid w:val="00D97BD6"/>
    <w:pPr>
      <w:numPr>
        <w:numId w:val="8"/>
      </w:numPr>
      <w:tabs>
        <w:tab w:val="left" w:pos="567"/>
      </w:tabs>
      <w:spacing w:before="36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Paragraphe"/>
    <w:qFormat/>
    <w:rsid w:val="00D97BD6"/>
    <w:pPr>
      <w:numPr>
        <w:ilvl w:val="1"/>
        <w:numId w:val="8"/>
      </w:numPr>
      <w:tabs>
        <w:tab w:val="left" w:pos="709"/>
      </w:tabs>
      <w:spacing w:before="240"/>
      <w:outlineLvl w:val="1"/>
    </w:pPr>
    <w:rPr>
      <w:b/>
    </w:rPr>
  </w:style>
  <w:style w:type="paragraph" w:styleId="Heading3">
    <w:name w:val="heading 3"/>
    <w:basedOn w:val="Normal"/>
    <w:next w:val="Paragraphe"/>
    <w:qFormat/>
    <w:rsid w:val="00D97BD6"/>
    <w:pPr>
      <w:numPr>
        <w:ilvl w:val="2"/>
        <w:numId w:val="8"/>
      </w:numPr>
      <w:tabs>
        <w:tab w:val="left" w:pos="851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Paragraphe"/>
    <w:qFormat/>
    <w:rsid w:val="00D97BD6"/>
    <w:pPr>
      <w:numPr>
        <w:ilvl w:val="3"/>
        <w:numId w:val="8"/>
      </w:numPr>
      <w:tabs>
        <w:tab w:val="left" w:pos="1134"/>
      </w:tabs>
      <w:spacing w:before="240"/>
      <w:outlineLvl w:val="3"/>
    </w:pPr>
    <w:rPr>
      <w:b/>
    </w:rPr>
  </w:style>
  <w:style w:type="paragraph" w:styleId="Heading5">
    <w:name w:val="heading 5"/>
    <w:basedOn w:val="Normal"/>
    <w:next w:val="Paragraphe"/>
    <w:qFormat/>
    <w:rsid w:val="00D97BD6"/>
    <w:pPr>
      <w:numPr>
        <w:ilvl w:val="4"/>
        <w:numId w:val="8"/>
      </w:numPr>
      <w:tabs>
        <w:tab w:val="left" w:pos="1418"/>
      </w:tabs>
      <w:spacing w:before="240"/>
      <w:outlineLvl w:val="4"/>
    </w:pPr>
    <w:rPr>
      <w:b/>
    </w:rPr>
  </w:style>
  <w:style w:type="paragraph" w:styleId="Heading6">
    <w:name w:val="heading 6"/>
    <w:basedOn w:val="Normal"/>
    <w:next w:val="Paragraphe"/>
    <w:qFormat/>
    <w:rsid w:val="00D97BD6"/>
    <w:pPr>
      <w:numPr>
        <w:ilvl w:val="5"/>
        <w:numId w:val="8"/>
      </w:numPr>
      <w:tabs>
        <w:tab w:val="left" w:pos="1701"/>
      </w:tabs>
      <w:spacing w:before="240"/>
      <w:outlineLvl w:val="5"/>
    </w:pPr>
    <w:rPr>
      <w:b/>
    </w:rPr>
  </w:style>
  <w:style w:type="paragraph" w:styleId="Heading7">
    <w:name w:val="heading 7"/>
    <w:basedOn w:val="Normal"/>
    <w:next w:val="Paragraphe"/>
    <w:qFormat/>
    <w:rsid w:val="00D97BD6"/>
    <w:pPr>
      <w:numPr>
        <w:ilvl w:val="6"/>
        <w:numId w:val="8"/>
      </w:numPr>
      <w:tabs>
        <w:tab w:val="left" w:pos="1843"/>
      </w:tabs>
      <w:spacing w:before="240"/>
      <w:outlineLvl w:val="6"/>
    </w:pPr>
    <w:rPr>
      <w:b/>
    </w:rPr>
  </w:style>
  <w:style w:type="paragraph" w:styleId="Heading8">
    <w:name w:val="heading 8"/>
    <w:basedOn w:val="Normal"/>
    <w:next w:val="Paragraphe"/>
    <w:qFormat/>
    <w:rsid w:val="00D97BD6"/>
    <w:pPr>
      <w:numPr>
        <w:ilvl w:val="7"/>
        <w:numId w:val="8"/>
      </w:numPr>
      <w:tabs>
        <w:tab w:val="left" w:pos="2127"/>
      </w:tabs>
      <w:spacing w:before="240"/>
      <w:outlineLvl w:val="7"/>
    </w:pPr>
    <w:rPr>
      <w:b/>
    </w:rPr>
  </w:style>
  <w:style w:type="paragraph" w:styleId="Heading9">
    <w:name w:val="heading 9"/>
    <w:basedOn w:val="Normal"/>
    <w:next w:val="Paragraphe"/>
    <w:qFormat/>
    <w:rsid w:val="00D97BD6"/>
    <w:pPr>
      <w:numPr>
        <w:ilvl w:val="8"/>
        <w:numId w:val="8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qFormat/>
    <w:rsid w:val="00D97BD6"/>
  </w:style>
  <w:style w:type="paragraph" w:customStyle="1" w:styleId="TraitEntete">
    <w:name w:val="TraitEntete"/>
    <w:basedOn w:val="Normal"/>
    <w:next w:val="Normal"/>
    <w:rsid w:val="00D97BD6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rsid w:val="00D97BD6"/>
    <w:pPr>
      <w:numPr>
        <w:numId w:val="3"/>
      </w:numPr>
    </w:pPr>
  </w:style>
  <w:style w:type="paragraph" w:customStyle="1" w:styleId="Concernetexte">
    <w:name w:val="Concerne texte"/>
    <w:basedOn w:val="Normal"/>
    <w:next w:val="Concernetexte2emeligne"/>
    <w:rsid w:val="00D97BD6"/>
    <w:pPr>
      <w:spacing w:before="840" w:after="0"/>
    </w:pPr>
  </w:style>
  <w:style w:type="paragraph" w:customStyle="1" w:styleId="Concernetexte2emeligne">
    <w:name w:val="Concerne texte 2eme ligne"/>
    <w:basedOn w:val="Normal"/>
    <w:rsid w:val="00D97BD6"/>
    <w:pPr>
      <w:spacing w:before="120" w:after="0"/>
    </w:pPr>
  </w:style>
  <w:style w:type="paragraph" w:customStyle="1" w:styleId="ListePoint3">
    <w:name w:val="ListePoint3"/>
    <w:basedOn w:val="ListePoint3Dernier"/>
    <w:qFormat/>
    <w:rsid w:val="00D97BD6"/>
    <w:pPr>
      <w:tabs>
        <w:tab w:val="clear" w:pos="907"/>
      </w:tabs>
      <w:spacing w:after="0"/>
      <w:ind w:left="851" w:hanging="284"/>
    </w:pPr>
  </w:style>
  <w:style w:type="paragraph" w:customStyle="1" w:styleId="ListePoint3Dernier">
    <w:name w:val="ListePoint3Dernier"/>
    <w:basedOn w:val="Normal"/>
    <w:next w:val="Paragraphe"/>
    <w:rsid w:val="00D97BD6"/>
    <w:pPr>
      <w:numPr>
        <w:numId w:val="5"/>
      </w:numPr>
      <w:tabs>
        <w:tab w:val="left" w:pos="851"/>
      </w:tabs>
    </w:pPr>
  </w:style>
  <w:style w:type="paragraph" w:customStyle="1" w:styleId="Espace">
    <w:name w:val="Espace"/>
    <w:basedOn w:val="Normal"/>
    <w:next w:val="Paragraphe"/>
    <w:rsid w:val="00D97BD6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Tableautitre">
    <w:name w:val="Tableautitre"/>
    <w:basedOn w:val="Normal"/>
    <w:rsid w:val="00D97BD6"/>
    <w:pPr>
      <w:spacing w:after="0"/>
      <w:jc w:val="center"/>
    </w:pPr>
    <w:rPr>
      <w:b/>
      <w:sz w:val="20"/>
      <w:szCs w:val="22"/>
    </w:rPr>
  </w:style>
  <w:style w:type="paragraph" w:customStyle="1" w:styleId="Tableaulibelles">
    <w:name w:val="Tableaulibelles"/>
    <w:basedOn w:val="Normal"/>
    <w:rsid w:val="00D97BD6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D97BD6"/>
    <w:pPr>
      <w:spacing w:after="0"/>
      <w:jc w:val="right"/>
    </w:pPr>
    <w:rPr>
      <w:sz w:val="18"/>
      <w:szCs w:val="20"/>
    </w:rPr>
  </w:style>
  <w:style w:type="paragraph" w:customStyle="1" w:styleId="Unites">
    <w:name w:val="Unites"/>
    <w:basedOn w:val="Normal"/>
    <w:next w:val="Paragraphe"/>
    <w:rsid w:val="00D97BD6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D97BD6"/>
    <w:pPr>
      <w:spacing w:after="0" w:line="240" w:lineRule="auto"/>
      <w:jc w:val="left"/>
    </w:pPr>
    <w:rPr>
      <w:sz w:val="18"/>
      <w:szCs w:val="20"/>
    </w:rPr>
  </w:style>
  <w:style w:type="paragraph" w:styleId="TOC1">
    <w:name w:val="toc 1"/>
    <w:basedOn w:val="Normal"/>
    <w:next w:val="Normal"/>
    <w:semiHidden/>
    <w:rsid w:val="00D97BD6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OC2">
    <w:name w:val="toc 2"/>
    <w:basedOn w:val="Normal"/>
    <w:next w:val="Normal"/>
    <w:semiHidden/>
    <w:rsid w:val="00D97BD6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OC3">
    <w:name w:val="toc 3"/>
    <w:basedOn w:val="Normal"/>
    <w:next w:val="Normal"/>
    <w:semiHidden/>
    <w:rsid w:val="00D97BD6"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D97BD6"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D97BD6"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OC7">
    <w:name w:val="toc 7"/>
    <w:basedOn w:val="Normal"/>
    <w:next w:val="Normal"/>
    <w:semiHidden/>
    <w:rsid w:val="00D97BD6"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OC8">
    <w:name w:val="toc 8"/>
    <w:basedOn w:val="Normal"/>
    <w:next w:val="Normal"/>
    <w:semiHidden/>
    <w:rsid w:val="00D97BD6"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OC9">
    <w:name w:val="toc 9"/>
    <w:basedOn w:val="Normal"/>
    <w:next w:val="Normal"/>
    <w:semiHidden/>
    <w:rsid w:val="00D97BD6"/>
    <w:pPr>
      <w:tabs>
        <w:tab w:val="right" w:leader="dot" w:pos="8505"/>
      </w:tabs>
      <w:spacing w:after="0"/>
      <w:ind w:left="1559" w:hanging="1559"/>
      <w:jc w:val="left"/>
    </w:pPr>
    <w:rPr>
      <w:b/>
      <w:bCs/>
    </w:rPr>
  </w:style>
  <w:style w:type="paragraph" w:styleId="Title">
    <w:name w:val="Title"/>
    <w:basedOn w:val="Normal"/>
    <w:next w:val="Paragraphe"/>
    <w:qFormat/>
    <w:rsid w:val="00D97BD6"/>
    <w:pPr>
      <w:spacing w:before="960" w:after="600"/>
      <w:jc w:val="center"/>
    </w:pPr>
    <w:rPr>
      <w:b/>
      <w:bCs/>
      <w:sz w:val="32"/>
      <w:szCs w:val="48"/>
    </w:rPr>
  </w:style>
  <w:style w:type="paragraph" w:styleId="Subtitle">
    <w:name w:val="Subtitle"/>
    <w:basedOn w:val="Normal"/>
    <w:next w:val="Paragraphe"/>
    <w:qFormat/>
    <w:rsid w:val="00D97BD6"/>
    <w:pPr>
      <w:spacing w:before="1200" w:after="1200"/>
      <w:jc w:val="center"/>
    </w:pPr>
    <w:rPr>
      <w:b/>
      <w:bCs/>
      <w:sz w:val="26"/>
      <w:szCs w:val="28"/>
    </w:rPr>
  </w:style>
  <w:style w:type="paragraph" w:styleId="BalloonText">
    <w:name w:val="Balloon Text"/>
    <w:basedOn w:val="Normal"/>
    <w:semiHidden/>
    <w:rsid w:val="00D97BD6"/>
    <w:rPr>
      <w:rFonts w:ascii="Tahoma" w:hAnsi="Tahoma" w:cs="Tahoma"/>
      <w:sz w:val="16"/>
      <w:szCs w:val="16"/>
    </w:rPr>
  </w:style>
  <w:style w:type="paragraph" w:customStyle="1" w:styleId="TitreCourt">
    <w:name w:val="TitreCourt"/>
    <w:basedOn w:val="Normal"/>
    <w:next w:val="Paragraphe"/>
    <w:rsid w:val="00D97BD6"/>
    <w:pPr>
      <w:spacing w:before="240"/>
    </w:pPr>
    <w:rPr>
      <w:b/>
    </w:rPr>
  </w:style>
  <w:style w:type="paragraph" w:customStyle="1" w:styleId="ListePoint1">
    <w:name w:val="ListePoint1"/>
    <w:basedOn w:val="ListePoint1Dernier"/>
    <w:qFormat/>
    <w:rsid w:val="00D97BD6"/>
    <w:pPr>
      <w:spacing w:after="0"/>
      <w:ind w:left="284" w:hanging="284"/>
    </w:pPr>
  </w:style>
  <w:style w:type="paragraph" w:customStyle="1" w:styleId="ListePoint2">
    <w:name w:val="ListePoint2"/>
    <w:basedOn w:val="Normal"/>
    <w:autoRedefine/>
    <w:qFormat/>
    <w:rsid w:val="00D97BD6"/>
    <w:pPr>
      <w:numPr>
        <w:numId w:val="4"/>
      </w:numPr>
      <w:spacing w:after="0"/>
      <w:ind w:left="568" w:hanging="284"/>
    </w:pPr>
    <w:rPr>
      <w:lang w:val="fr-LU"/>
    </w:rPr>
  </w:style>
  <w:style w:type="paragraph" w:customStyle="1" w:styleId="ListePoint2Dernier">
    <w:name w:val="ListePoint2Dernier"/>
    <w:basedOn w:val="ListePoint2"/>
    <w:next w:val="Paragraphe"/>
    <w:qFormat/>
    <w:rsid w:val="00D97BD6"/>
    <w:pPr>
      <w:spacing w:after="120"/>
    </w:pPr>
  </w:style>
  <w:style w:type="paragraph" w:customStyle="1" w:styleId="ListeNumero">
    <w:name w:val="ListeNumero"/>
    <w:basedOn w:val="Normal"/>
    <w:autoRedefine/>
    <w:qFormat/>
    <w:rsid w:val="00B02EC4"/>
    <w:pPr>
      <w:numPr>
        <w:numId w:val="2"/>
      </w:numPr>
      <w:spacing w:after="0"/>
      <w:ind w:left="425" w:hanging="425"/>
    </w:pPr>
    <w:rPr>
      <w:lang w:val="fr-LU"/>
    </w:rPr>
  </w:style>
  <w:style w:type="paragraph" w:customStyle="1" w:styleId="ListeAlpha">
    <w:name w:val="ListeAlpha"/>
    <w:basedOn w:val="Normal"/>
    <w:qFormat/>
    <w:rsid w:val="00B02EC4"/>
    <w:pPr>
      <w:numPr>
        <w:numId w:val="1"/>
      </w:numPr>
      <w:spacing w:after="0"/>
      <w:ind w:left="850" w:hanging="425"/>
    </w:pPr>
  </w:style>
  <w:style w:type="paragraph" w:customStyle="1" w:styleId="ListeAlphaDernier">
    <w:name w:val="ListeAlphaDernier"/>
    <w:basedOn w:val="ListeAlpha"/>
    <w:next w:val="Paragraphe"/>
    <w:qFormat/>
    <w:rsid w:val="00A165C3"/>
    <w:pPr>
      <w:spacing w:after="120"/>
    </w:pPr>
    <w:rPr>
      <w:lang w:val="fr-LU"/>
    </w:rPr>
  </w:style>
  <w:style w:type="paragraph" w:customStyle="1" w:styleId="TableauListePoint1">
    <w:name w:val="TableauListePoint1"/>
    <w:basedOn w:val="Normal"/>
    <w:rsid w:val="00D97BD6"/>
    <w:pPr>
      <w:numPr>
        <w:numId w:val="6"/>
      </w:numPr>
      <w:spacing w:after="0"/>
    </w:pPr>
    <w:rPr>
      <w:sz w:val="18"/>
      <w:szCs w:val="20"/>
    </w:rPr>
  </w:style>
  <w:style w:type="paragraph" w:customStyle="1" w:styleId="TableauListePoint1Dernier">
    <w:name w:val="TableauListePoint1Dernier"/>
    <w:basedOn w:val="TableauListePoint1"/>
    <w:rsid w:val="00D97BD6"/>
    <w:pPr>
      <w:spacing w:after="120"/>
      <w:ind w:left="170" w:hanging="170"/>
    </w:pPr>
  </w:style>
  <w:style w:type="paragraph" w:customStyle="1" w:styleId="TableauListePoint2">
    <w:name w:val="TableauListePoint2"/>
    <w:basedOn w:val="Normal"/>
    <w:rsid w:val="00D97BD6"/>
    <w:pPr>
      <w:numPr>
        <w:numId w:val="7"/>
      </w:numPr>
      <w:tabs>
        <w:tab w:val="left" w:pos="567"/>
      </w:tabs>
      <w:spacing w:after="0"/>
    </w:pPr>
    <w:rPr>
      <w:sz w:val="18"/>
      <w:szCs w:val="20"/>
    </w:rPr>
  </w:style>
  <w:style w:type="paragraph" w:customStyle="1" w:styleId="TableauListePoint2Dernier">
    <w:name w:val="TableauListePoint2Dernier"/>
    <w:basedOn w:val="TableauListePoint2"/>
    <w:rsid w:val="00D97BD6"/>
    <w:pPr>
      <w:spacing w:after="120"/>
      <w:ind w:left="340" w:hanging="170"/>
    </w:pPr>
  </w:style>
  <w:style w:type="paragraph" w:customStyle="1" w:styleId="TableauTexte">
    <w:name w:val="TableauTexte"/>
    <w:basedOn w:val="Normal"/>
    <w:rsid w:val="00D97BD6"/>
    <w:pPr>
      <w:spacing w:after="0"/>
    </w:pPr>
    <w:rPr>
      <w:sz w:val="18"/>
      <w:szCs w:val="20"/>
    </w:rPr>
  </w:style>
  <w:style w:type="paragraph" w:customStyle="1" w:styleId="Espace3">
    <w:name w:val="Espace3"/>
    <w:basedOn w:val="Normal"/>
    <w:next w:val="Paragraphe"/>
    <w:rsid w:val="00D97BD6"/>
    <w:pPr>
      <w:spacing w:before="11400"/>
    </w:pPr>
  </w:style>
  <w:style w:type="paragraph" w:customStyle="1" w:styleId="SousTitreTableau">
    <w:name w:val="SousTitreTableau"/>
    <w:basedOn w:val="Normal"/>
    <w:next w:val="Paragraphe"/>
    <w:rsid w:val="00D97BD6"/>
    <w:pPr>
      <w:spacing w:before="120"/>
      <w:jc w:val="center"/>
    </w:pPr>
  </w:style>
  <w:style w:type="character" w:styleId="FootnoteReference">
    <w:name w:val="footnote reference"/>
    <w:basedOn w:val="DefaultParagraphFont"/>
    <w:uiPriority w:val="99"/>
    <w:semiHidden/>
    <w:rsid w:val="00D97BD6"/>
    <w:rPr>
      <w:rFonts w:ascii="Futura Bk BT" w:hAnsi="Futura Bk BT"/>
      <w:sz w:val="22"/>
      <w:szCs w:val="22"/>
      <w:vertAlign w:val="superscript"/>
    </w:rPr>
  </w:style>
  <w:style w:type="paragraph" w:customStyle="1" w:styleId="Annexe">
    <w:name w:val="Annexe"/>
    <w:basedOn w:val="Normal"/>
    <w:next w:val="Paragraphe"/>
    <w:autoRedefine/>
    <w:rsid w:val="00D97BD6"/>
    <w:pPr>
      <w:spacing w:before="240" w:after="240"/>
    </w:pPr>
    <w:rPr>
      <w:b/>
    </w:rPr>
  </w:style>
  <w:style w:type="paragraph" w:customStyle="1" w:styleId="RenvoiTableau">
    <w:name w:val="RenvoiTableau"/>
    <w:basedOn w:val="Normal"/>
    <w:next w:val="Paragraphe"/>
    <w:rsid w:val="00D97BD6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D97BD6"/>
    <w:pPr>
      <w:spacing w:after="0" w:line="240" w:lineRule="auto"/>
    </w:pPr>
    <w:rPr>
      <w:sz w:val="16"/>
      <w:szCs w:val="18"/>
    </w:rPr>
  </w:style>
  <w:style w:type="paragraph" w:customStyle="1" w:styleId="Espace2">
    <w:name w:val="Espace2"/>
    <w:basedOn w:val="Normal"/>
    <w:next w:val="Paragraphe"/>
    <w:rsid w:val="00D97BD6"/>
  </w:style>
  <w:style w:type="paragraph" w:customStyle="1" w:styleId="Entete">
    <w:name w:val="Entete"/>
    <w:basedOn w:val="Normal"/>
    <w:rsid w:val="00D97BD6"/>
    <w:pPr>
      <w:tabs>
        <w:tab w:val="right" w:pos="8505"/>
      </w:tabs>
      <w:spacing w:after="0"/>
    </w:pPr>
    <w:rPr>
      <w:sz w:val="12"/>
    </w:rPr>
  </w:style>
  <w:style w:type="paragraph" w:customStyle="1" w:styleId="PiedPage">
    <w:name w:val="PiedPage"/>
    <w:basedOn w:val="Normal"/>
    <w:rsid w:val="00D97BD6"/>
    <w:pPr>
      <w:spacing w:after="0"/>
      <w:jc w:val="left"/>
    </w:pPr>
    <w:rPr>
      <w:sz w:val="12"/>
    </w:rPr>
  </w:style>
  <w:style w:type="paragraph" w:customStyle="1" w:styleId="ListeNumeroDernier">
    <w:name w:val="ListeNumeroDernier"/>
    <w:basedOn w:val="ListeNumero"/>
    <w:next w:val="Paragraphe"/>
    <w:qFormat/>
    <w:rsid w:val="00D97BD6"/>
    <w:pPr>
      <w:spacing w:after="120"/>
    </w:pPr>
  </w:style>
  <w:style w:type="paragraph" w:customStyle="1" w:styleId="TableauFlecheBas">
    <w:name w:val="TableauFlecheBas"/>
    <w:basedOn w:val="Normal"/>
    <w:rsid w:val="00D97BD6"/>
    <w:pPr>
      <w:spacing w:after="0"/>
      <w:jc w:val="center"/>
    </w:pPr>
    <w:rPr>
      <w:sz w:val="18"/>
    </w:rPr>
  </w:style>
  <w:style w:type="paragraph" w:customStyle="1" w:styleId="TableauFlecheHaut">
    <w:name w:val="TableauFlecheHaut"/>
    <w:basedOn w:val="Normal"/>
    <w:rsid w:val="00D97BD6"/>
    <w:pPr>
      <w:spacing w:after="0"/>
      <w:jc w:val="center"/>
    </w:pPr>
    <w:rPr>
      <w:sz w:val="18"/>
    </w:rPr>
  </w:style>
  <w:style w:type="paragraph" w:customStyle="1" w:styleId="TexteListePoint1">
    <w:name w:val="TexteListePoint1"/>
    <w:basedOn w:val="Normal"/>
    <w:rsid w:val="00D97BD6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D97BD6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D97BD6"/>
    <w:pPr>
      <w:spacing w:before="60" w:after="60"/>
      <w:ind w:left="851"/>
    </w:pPr>
  </w:style>
  <w:style w:type="paragraph" w:customStyle="1" w:styleId="TexteNumero">
    <w:name w:val="TexteNumero"/>
    <w:basedOn w:val="Normal"/>
    <w:rsid w:val="00B02EC4"/>
    <w:pPr>
      <w:spacing w:before="60" w:after="60"/>
      <w:ind w:left="425"/>
    </w:pPr>
  </w:style>
  <w:style w:type="paragraph" w:customStyle="1" w:styleId="TexteListeAlpha">
    <w:name w:val="TexteListeAlpha"/>
    <w:basedOn w:val="Normal"/>
    <w:rsid w:val="00B02EC4"/>
    <w:pPr>
      <w:spacing w:before="60" w:after="60"/>
      <w:ind w:left="851"/>
    </w:pPr>
  </w:style>
  <w:style w:type="paragraph" w:customStyle="1" w:styleId="Trait">
    <w:name w:val="Trait"/>
    <w:basedOn w:val="Normal"/>
    <w:next w:val="Title"/>
    <w:rsid w:val="00D97BD6"/>
    <w:pPr>
      <w:tabs>
        <w:tab w:val="right" w:leader="underscore" w:pos="8562"/>
      </w:tabs>
      <w:spacing w:after="0"/>
    </w:pPr>
  </w:style>
  <w:style w:type="paragraph" w:customStyle="1" w:styleId="Blocdatefin">
    <w:name w:val="Bloc date fin"/>
    <w:basedOn w:val="Normal"/>
    <w:next w:val="Blocsignataire-Chbre"/>
    <w:rsid w:val="00D97BD6"/>
    <w:pPr>
      <w:spacing w:before="720" w:after="480"/>
      <w:jc w:val="center"/>
    </w:pPr>
  </w:style>
  <w:style w:type="paragraph" w:customStyle="1" w:styleId="Blocsignataire-Chbre">
    <w:name w:val="Bloc signataire - Chbre"/>
    <w:basedOn w:val="Normal"/>
    <w:next w:val="Blocsignataire-noms"/>
    <w:rsid w:val="00D97BD6"/>
    <w:pPr>
      <w:spacing w:after="0"/>
      <w:jc w:val="center"/>
    </w:pPr>
  </w:style>
  <w:style w:type="paragraph" w:customStyle="1" w:styleId="Blocsignataire-noms">
    <w:name w:val="Bloc signataire - noms"/>
    <w:basedOn w:val="Normal"/>
    <w:rsid w:val="00D97BD6"/>
    <w:pPr>
      <w:spacing w:after="0"/>
      <w:jc w:val="center"/>
    </w:pPr>
    <w:rPr>
      <w:szCs w:val="22"/>
    </w:rPr>
  </w:style>
  <w:style w:type="paragraph" w:customStyle="1" w:styleId="rfrenceavis">
    <w:name w:val="référence avis"/>
    <w:basedOn w:val="Normal"/>
    <w:next w:val="Concernetexte"/>
    <w:rsid w:val="00D97BD6"/>
    <w:pPr>
      <w:spacing w:before="2280" w:after="0"/>
      <w:jc w:val="right"/>
    </w:pPr>
  </w:style>
  <w:style w:type="paragraph" w:customStyle="1" w:styleId="FormuleFinAvis">
    <w:name w:val="FormuleFinAvis"/>
    <w:basedOn w:val="Normal"/>
    <w:next w:val="Paragraphe"/>
    <w:rsid w:val="00D97BD6"/>
    <w:pPr>
      <w:spacing w:before="240" w:after="0"/>
    </w:pPr>
  </w:style>
  <w:style w:type="paragraph" w:customStyle="1" w:styleId="Tablematierestitre">
    <w:name w:val="Tablematierestitre"/>
    <w:basedOn w:val="Normal"/>
    <w:rsid w:val="00D97BD6"/>
    <w:pPr>
      <w:spacing w:before="360" w:after="360"/>
      <w:jc w:val="center"/>
    </w:pPr>
    <w:rPr>
      <w:b/>
      <w:bCs/>
      <w:sz w:val="34"/>
      <w:szCs w:val="36"/>
    </w:rPr>
  </w:style>
  <w:style w:type="paragraph" w:styleId="Footer">
    <w:name w:val="footer"/>
    <w:basedOn w:val="Normal"/>
    <w:rsid w:val="00D97BD6"/>
    <w:pPr>
      <w:spacing w:after="0" w:line="240" w:lineRule="auto"/>
    </w:pPr>
    <w:rPr>
      <w:sz w:val="12"/>
      <w:szCs w:val="16"/>
    </w:rPr>
  </w:style>
  <w:style w:type="character" w:styleId="PageNumber">
    <w:name w:val="page number"/>
    <w:basedOn w:val="DefaultParagraphFont"/>
    <w:rsid w:val="00D97BD6"/>
    <w:rPr>
      <w:rFonts w:ascii="Arial" w:hAnsi="Arial"/>
      <w:sz w:val="14"/>
      <w:szCs w:val="16"/>
    </w:rPr>
  </w:style>
  <w:style w:type="paragraph" w:styleId="Header">
    <w:name w:val="header"/>
    <w:basedOn w:val="Normal"/>
    <w:next w:val="TraitEntete"/>
    <w:rsid w:val="00D97BD6"/>
    <w:pPr>
      <w:tabs>
        <w:tab w:val="right" w:pos="8505"/>
      </w:tabs>
      <w:spacing w:after="0" w:line="240" w:lineRule="auto"/>
    </w:pPr>
    <w:rPr>
      <w:sz w:val="16"/>
      <w:szCs w:val="16"/>
    </w:rPr>
  </w:style>
  <w:style w:type="paragraph" w:customStyle="1" w:styleId="Blocsignataire-casevide">
    <w:name w:val="Bloc signataire - case vide"/>
    <w:basedOn w:val="Blocsignataire-Chbre"/>
    <w:rsid w:val="00D97BD6"/>
    <w:pPr>
      <w:spacing w:after="960" w:line="240" w:lineRule="auto"/>
    </w:pPr>
  </w:style>
  <w:style w:type="paragraph" w:customStyle="1" w:styleId="Rsumtitre">
    <w:name w:val="Résumé titre"/>
    <w:basedOn w:val="TitreCourt"/>
    <w:rsid w:val="00D97B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center"/>
    </w:pPr>
    <w:rPr>
      <w:sz w:val="26"/>
    </w:rPr>
  </w:style>
  <w:style w:type="paragraph" w:customStyle="1" w:styleId="Rsumtexte">
    <w:name w:val="Résumé texte"/>
    <w:basedOn w:val="Paragraphe"/>
    <w:rsid w:val="00D97BD6"/>
    <w:rPr>
      <w:i/>
      <w:iCs/>
    </w:rPr>
  </w:style>
  <w:style w:type="paragraph" w:customStyle="1" w:styleId="Etoiles">
    <w:name w:val="Etoiles"/>
    <w:basedOn w:val="Paragraphe"/>
    <w:rsid w:val="00D97BD6"/>
    <w:pPr>
      <w:spacing w:before="360" w:after="0"/>
      <w:jc w:val="center"/>
    </w:pPr>
  </w:style>
  <w:style w:type="paragraph" w:customStyle="1" w:styleId="PremireligneParsalettre">
    <w:name w:val="Première ligne: Par sa lettre..."/>
    <w:basedOn w:val="Paragraphe"/>
    <w:rsid w:val="00D97BD6"/>
    <w:pPr>
      <w:spacing w:before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97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BD6"/>
    <w:rPr>
      <w:rFonts w:ascii="Arial" w:hAnsi="Arial"/>
      <w:lang w:val="fr-FR" w:eastAsia="en-US"/>
    </w:rPr>
  </w:style>
  <w:style w:type="paragraph" w:customStyle="1" w:styleId="ExempleParagraphe">
    <w:name w:val="ExempleParagraphe"/>
    <w:basedOn w:val="Normal"/>
    <w:rsid w:val="00D97BD6"/>
    <w:pPr>
      <w:shd w:val="pct10" w:color="auto" w:fill="auto"/>
    </w:pPr>
  </w:style>
  <w:style w:type="table" w:styleId="TableGrid">
    <w:name w:val="Table Grid"/>
    <w:basedOn w:val="TableNormal"/>
    <w:rsid w:val="00D97BD6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e">
    <w:name w:val="IntroductionParagraphe"/>
    <w:basedOn w:val="Normal"/>
    <w:rsid w:val="00D97BD6"/>
  </w:style>
  <w:style w:type="paragraph" w:customStyle="1" w:styleId="IntroductionTitre">
    <w:name w:val="IntroductionTitre"/>
    <w:basedOn w:val="Normal"/>
    <w:next w:val="IntroductionParagraphe"/>
    <w:rsid w:val="00D97BD6"/>
    <w:pPr>
      <w:spacing w:after="240"/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uiPriority w:val="99"/>
    <w:rsid w:val="00D97BD6"/>
    <w:rPr>
      <w:rFonts w:ascii="Arial" w:hAnsi="Arial"/>
      <w:color w:val="0000FF"/>
      <w:sz w:val="20"/>
      <w:u w:val="single"/>
    </w:rPr>
  </w:style>
  <w:style w:type="paragraph" w:customStyle="1" w:styleId="Logo">
    <w:name w:val="Logo"/>
    <w:basedOn w:val="Normal"/>
    <w:next w:val="Paragraphe"/>
    <w:rsid w:val="00D97BD6"/>
    <w:pPr>
      <w:framePr w:hSpace="181" w:vSpace="181" w:wrap="notBeside" w:vAnchor="page" w:hAnchor="page" w:xAlign="center" w:y="11664"/>
      <w:spacing w:before="120"/>
      <w:jc w:val="center"/>
    </w:pPr>
  </w:style>
  <w:style w:type="paragraph" w:customStyle="1" w:styleId="NormalCDM">
    <w:name w:val="Normal_CDM"/>
    <w:rsid w:val="00D97BD6"/>
    <w:rPr>
      <w:rFonts w:ascii="Arial" w:hAnsi="Arial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97BD6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BD6"/>
    <w:rPr>
      <w:rFonts w:ascii="Arial" w:hAnsi="Arial"/>
      <w:lang w:val="fr-FR" w:eastAsia="en-US"/>
    </w:rPr>
  </w:style>
  <w:style w:type="paragraph" w:styleId="CommentSubject">
    <w:name w:val="annotation subject"/>
    <w:basedOn w:val="Normal"/>
    <w:link w:val="CommentSubjectChar"/>
    <w:semiHidden/>
    <w:rsid w:val="00D97B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97BD6"/>
    <w:rPr>
      <w:rFonts w:ascii="Arial" w:hAnsi="Arial"/>
      <w:b/>
      <w:bCs/>
      <w:lang w:val="fr-FR" w:eastAsia="en-US"/>
    </w:rPr>
  </w:style>
  <w:style w:type="paragraph" w:customStyle="1" w:styleId="ParagrapheCentre">
    <w:name w:val="Paragraphe_Centre"/>
    <w:basedOn w:val="Normal"/>
    <w:rsid w:val="00D97BD6"/>
    <w:pPr>
      <w:jc w:val="center"/>
    </w:pPr>
  </w:style>
  <w:style w:type="paragraph" w:customStyle="1" w:styleId="ParagrapheDroit">
    <w:name w:val="Paragraphe_Droit"/>
    <w:basedOn w:val="Normal"/>
    <w:rsid w:val="00D97BD6"/>
    <w:pPr>
      <w:jc w:val="right"/>
    </w:pPr>
  </w:style>
  <w:style w:type="paragraph" w:customStyle="1" w:styleId="ParagrapheGauche">
    <w:name w:val="Paragraphe_Gauche"/>
    <w:basedOn w:val="Normal"/>
    <w:rsid w:val="00D97BD6"/>
    <w:pPr>
      <w:jc w:val="left"/>
    </w:pPr>
  </w:style>
  <w:style w:type="paragraph" w:customStyle="1" w:styleId="ParagrapheSpecifique">
    <w:name w:val="ParagrapheSpecifique"/>
    <w:basedOn w:val="Normal"/>
    <w:rsid w:val="00D97BD6"/>
  </w:style>
  <w:style w:type="paragraph" w:customStyle="1" w:styleId="ResumeParagraphe">
    <w:name w:val="ResumeParagraphe"/>
    <w:basedOn w:val="IntroductionParagraphe"/>
    <w:rsid w:val="00D97BD6"/>
  </w:style>
  <w:style w:type="paragraph" w:customStyle="1" w:styleId="ResumeTitre">
    <w:name w:val="ResumeTitre"/>
    <w:basedOn w:val="Normal"/>
    <w:next w:val="ResumeParagraphe"/>
    <w:rsid w:val="00D97BD6"/>
    <w:pPr>
      <w:spacing w:before="240" w:after="240"/>
      <w:jc w:val="center"/>
    </w:pPr>
    <w:rPr>
      <w:b/>
      <w:bCs/>
      <w:sz w:val="26"/>
      <w:szCs w:val="28"/>
    </w:rPr>
  </w:style>
  <w:style w:type="paragraph" w:customStyle="1" w:styleId="Service">
    <w:name w:val="Service"/>
    <w:basedOn w:val="Normal"/>
    <w:next w:val="Paragraphe"/>
    <w:rsid w:val="00D97BD6"/>
    <w:pPr>
      <w:spacing w:before="360" w:after="360"/>
      <w:jc w:val="center"/>
    </w:pPr>
    <w:rPr>
      <w:b/>
      <w:bCs/>
    </w:rPr>
  </w:style>
  <w:style w:type="paragraph" w:customStyle="1" w:styleId="SousTitreGraphique">
    <w:name w:val="SousTitreGraphique"/>
    <w:basedOn w:val="Normal"/>
    <w:next w:val="Paragraphe"/>
    <w:rsid w:val="00D97BD6"/>
    <w:pPr>
      <w:jc w:val="center"/>
    </w:pPr>
  </w:style>
  <w:style w:type="paragraph" w:customStyle="1" w:styleId="StyleFormuleFinAvisFranklinGothicDemiExposant">
    <w:name w:val="Style FormuleFinAvis + Franklin Gothic Demi Exposant"/>
    <w:basedOn w:val="FormuleFinAvis"/>
    <w:rsid w:val="00D97BD6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D97BD6"/>
    <w:pPr>
      <w:ind w:left="440" w:hanging="440"/>
    </w:pPr>
  </w:style>
  <w:style w:type="paragraph" w:styleId="MacroText">
    <w:name w:val="macro"/>
    <w:link w:val="MacroTextChar"/>
    <w:semiHidden/>
    <w:rsid w:val="00D97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97BD6"/>
    <w:rPr>
      <w:rFonts w:ascii="Courier New" w:hAnsi="Courier New" w:cs="Courier New"/>
      <w:lang w:val="fr-FR" w:eastAsia="en-US"/>
    </w:rPr>
  </w:style>
  <w:style w:type="paragraph" w:customStyle="1" w:styleId="TexteListeNumero">
    <w:name w:val="TexteListeNumero"/>
    <w:basedOn w:val="Normal"/>
    <w:next w:val="Paragraphe"/>
    <w:rsid w:val="00D97BD6"/>
    <w:pPr>
      <w:spacing w:before="60" w:after="60"/>
      <w:ind w:left="425"/>
    </w:pPr>
  </w:style>
  <w:style w:type="paragraph" w:customStyle="1" w:styleId="TitreExemple">
    <w:name w:val="TitreExemple"/>
    <w:basedOn w:val="Normal"/>
    <w:next w:val="ExempleParagraphe"/>
    <w:rsid w:val="00D97BD6"/>
    <w:pPr>
      <w:shd w:val="pct10" w:color="auto" w:fill="auto"/>
      <w:spacing w:after="0"/>
    </w:pPr>
    <w:rPr>
      <w:b/>
      <w:i/>
      <w:iCs/>
    </w:rPr>
  </w:style>
  <w:style w:type="paragraph" w:customStyle="1" w:styleId="TitreGraphique">
    <w:name w:val="TitreGraphique"/>
    <w:basedOn w:val="Normal"/>
    <w:next w:val="Paragraphe"/>
    <w:rsid w:val="00D97BD6"/>
    <w:pPr>
      <w:spacing w:before="240"/>
      <w:jc w:val="center"/>
    </w:pPr>
    <w:rPr>
      <w:b/>
    </w:rPr>
  </w:style>
  <w:style w:type="paragraph" w:customStyle="1" w:styleId="StyleNotedebasdepage9pt">
    <w:name w:val="Style Note de bas de page + 9 pt"/>
    <w:basedOn w:val="FootnoteText"/>
    <w:rsid w:val="00FE3210"/>
    <w:rPr>
      <w:sz w:val="18"/>
    </w:rPr>
  </w:style>
  <w:style w:type="paragraph" w:styleId="ListParagraph">
    <w:name w:val="List Paragraph"/>
    <w:basedOn w:val="Normal"/>
    <w:uiPriority w:val="34"/>
    <w:qFormat/>
    <w:rsid w:val="00BD260E"/>
    <w:pPr>
      <w:spacing w:before="120" w:line="240" w:lineRule="auto"/>
      <w:ind w:left="720"/>
      <w:contextualSpacing/>
    </w:pPr>
    <w:rPr>
      <w:rFonts w:ascii="Times New Roman" w:hAnsi="Times New Roman"/>
      <w:kern w:val="2"/>
      <w:sz w:val="20"/>
      <w:szCs w:val="20"/>
      <w14:ligatures w14:val="standardContextual"/>
    </w:rPr>
  </w:style>
  <w:style w:type="paragraph" w:customStyle="1" w:styleId="richtextp">
    <w:name w:val="richtext_p"/>
    <w:basedOn w:val="Normal"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D26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ParagrapheCar">
    <w:name w:val="Paragraphe Car"/>
    <w:link w:val="Paragraphe"/>
    <w:locked/>
    <w:rsid w:val="00A06EFA"/>
    <w:rPr>
      <w:rFonts w:ascii="Arial" w:hAnsi="Arial"/>
      <w:sz w:val="22"/>
      <w:szCs w:val="24"/>
      <w:lang w:val="fr-FR" w:eastAsia="en-US"/>
    </w:rPr>
  </w:style>
  <w:style w:type="character" w:customStyle="1" w:styleId="ParagrapheCarCarCar">
    <w:name w:val="Paragraphe Car Car Car"/>
    <w:basedOn w:val="DefaultParagraphFont"/>
    <w:link w:val="ParagrapheCarCar"/>
    <w:locked/>
    <w:rsid w:val="00A06EFA"/>
    <w:rPr>
      <w:rFonts w:ascii="Futura Bk BT" w:hAnsi="Futura Bk BT" w:cs="Futura Bk BT"/>
      <w:sz w:val="24"/>
      <w:szCs w:val="24"/>
      <w:lang w:val="fr-FR" w:eastAsia="en-US"/>
    </w:rPr>
  </w:style>
  <w:style w:type="paragraph" w:customStyle="1" w:styleId="ParagrapheCarCar">
    <w:name w:val="Paragraphe Car Car"/>
    <w:basedOn w:val="Normal"/>
    <w:link w:val="ParagrapheCarCarCar"/>
    <w:rsid w:val="00A06EFA"/>
    <w:rPr>
      <w:rFonts w:ascii="Futura Bk BT" w:hAnsi="Futura Bk BT" w:cs="Futura Bk BT"/>
      <w:sz w:val="24"/>
    </w:rPr>
  </w:style>
  <w:style w:type="paragraph" w:styleId="BodyText">
    <w:name w:val="Body Text"/>
    <w:basedOn w:val="Normal"/>
    <w:link w:val="BodyTextChar"/>
    <w:uiPriority w:val="1"/>
    <w:qFormat/>
    <w:rsid w:val="00D11C1F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11C1F"/>
    <w:rPr>
      <w:rFonts w:ascii="Tahoma" w:eastAsia="Tahoma" w:hAnsi="Tahoma" w:cs="Tahoma"/>
      <w:sz w:val="17"/>
      <w:szCs w:val="17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abos\OneDrive%20-%20CHAMBRE%20DES%20M&#201;TIERS%20LUXEMBOURG\0_INTERNE\Modeles\Avis%20princi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eate a new document." ma:contentTypeScope="" ma:versionID="31c58d5e5910dbfde5702bae0bdd30a0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1bf180fcb28c900ec115d84958651032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2E41-930E-4972-A639-B98E29C22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3D6F8-7425-4F5D-84B1-5D1D88ED98AF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customXml/itemProps3.xml><?xml version="1.0" encoding="utf-8"?>
<ds:datastoreItem xmlns:ds="http://schemas.openxmlformats.org/officeDocument/2006/customXml" ds:itemID="{DBF7EBD8-EA3C-46AF-AFBE-77AA0AB6ABC1}"/>
</file>

<file path=customXml/itemProps4.xml><?xml version="1.0" encoding="utf-8"?>
<ds:datastoreItem xmlns:ds="http://schemas.openxmlformats.org/officeDocument/2006/customXml" ds:itemID="{6EE756C1-D3D7-4E84-8AD3-1BA8BA3B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C:\Users\GCabos\OneDrive - CHAMBRE DES MÉTIERS LUXEMBOURG\0_INTERNE\Modeles\Avis principe.dotx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Anabela Chaves</Manager>
  <Company>Chambre des Métiers</Company>
  <LinksUpToDate>false</LinksUpToDate>
  <CharactersWithSpaces>1164</CharactersWithSpaces>
  <SharedDoc>false</SharedDoc>
  <HyperlinkBase>c:\cdm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des Métiers du Grand-Duché de Luxembourg</dc:title>
  <dc:subject>Template</dc:subject>
  <dc:creator>Gilles-Elie Cabos</dc:creator>
  <cp:keywords>Template</cp:keywords>
  <cp:lastModifiedBy>Mike Kremer</cp:lastModifiedBy>
  <cp:revision>3</cp:revision>
  <cp:lastPrinted>2024-09-11T09:29:00Z</cp:lastPrinted>
  <dcterms:created xsi:type="dcterms:W3CDTF">2024-09-11T09:29:00Z</dcterms:created>
  <dcterms:modified xsi:type="dcterms:W3CDTF">2024-09-11T09:29:00Z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MediaServiceImageTags">
    <vt:lpwstr/>
  </property>
</Properties>
</file>